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E" w:rsidRDefault="00B71D1E" w:rsidP="00C45BD8">
      <w:pPr>
        <w:jc w:val="center"/>
        <w:rPr>
          <w:b/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>АДМИНИСТРАЦИЯ</w:t>
      </w:r>
    </w:p>
    <w:p w:rsidR="00B71D1E" w:rsidRDefault="00B71D1E" w:rsidP="00C45BD8">
      <w:pP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ТОРГУНСКОГО  СЕЛЬСКОГО ПОСЕЛЕНИЯ</w:t>
      </w:r>
    </w:p>
    <w:p w:rsidR="00B71D1E" w:rsidRDefault="00B71D1E" w:rsidP="00C45BD8">
      <w:pP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СТАРОПОЛТАВСКОГО МУНИЦИПАЛЬНОГО РАЙОНА</w:t>
      </w:r>
    </w:p>
    <w:p w:rsidR="00B71D1E" w:rsidRDefault="00B71D1E" w:rsidP="00C45BD8">
      <w:pPr>
        <w:pBdr>
          <w:bottom w:val="single" w:sz="8" w:space="1" w:color="000000"/>
        </w:pBdr>
        <w:jc w:val="center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ВОЛГОГРАДСКОЙ ОБЛАСТИ</w:t>
      </w:r>
    </w:p>
    <w:p w:rsidR="00B71D1E" w:rsidRPr="00C45BD8" w:rsidRDefault="00B71D1E" w:rsidP="00C45BD8">
      <w:pPr>
        <w:pBdr>
          <w:bottom w:val="single" w:sz="8" w:space="1" w:color="000000"/>
        </w:pBdr>
        <w:jc w:val="both"/>
        <w:rPr>
          <w:sz w:val="18"/>
          <w:szCs w:val="18"/>
          <w:lang w:eastAsia="ar-SA"/>
        </w:rPr>
      </w:pPr>
      <w:r>
        <w:rPr>
          <w:sz w:val="16"/>
          <w:szCs w:val="16"/>
          <w:lang w:eastAsia="ar-SA"/>
        </w:rPr>
        <w:t>404202, п.Торгун</w:t>
      </w:r>
      <w:r>
        <w:rPr>
          <w:sz w:val="18"/>
          <w:szCs w:val="18"/>
          <w:lang w:eastAsia="ar-SA"/>
        </w:rPr>
        <w:t xml:space="preserve">   ул.Почтовая , 15                                                 тел./факс(84493)-4-63-53 </w:t>
      </w:r>
      <w:r>
        <w:rPr>
          <w:sz w:val="18"/>
          <w:szCs w:val="18"/>
          <w:lang w:val="en-US" w:eastAsia="ar-SA"/>
        </w:rPr>
        <w:t>torgusp</w:t>
      </w:r>
      <w:r>
        <w:rPr>
          <w:sz w:val="18"/>
          <w:szCs w:val="18"/>
          <w:lang w:eastAsia="ar-SA"/>
        </w:rPr>
        <w:t>@mail.</w:t>
      </w:r>
      <w:r>
        <w:rPr>
          <w:sz w:val="18"/>
          <w:szCs w:val="18"/>
          <w:lang w:val="en-US" w:eastAsia="ar-SA"/>
        </w:rPr>
        <w:t>ru</w:t>
      </w:r>
    </w:p>
    <w:p w:rsidR="00B71D1E" w:rsidRPr="00545B42" w:rsidRDefault="00B7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D1E" w:rsidRPr="00545B42" w:rsidRDefault="00B7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B4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71D1E" w:rsidRPr="00545B42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D1E" w:rsidRPr="00545B42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05 декабря 2014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г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№79</w:t>
      </w:r>
    </w:p>
    <w:p w:rsidR="00B71D1E" w:rsidRPr="00545B42" w:rsidRDefault="00B7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B4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ДОПОЛНЕНИЙ В ПОСТАНОВЛЕНИЕ 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ТОРГУНСКОГО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ОТ  10 ДЕКАБРЯ  2012 №96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>ОСУЩЕСТВЛЕНИЯ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</w:t>
      </w:r>
    </w:p>
    <w:p w:rsidR="00B71D1E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ТОРГУНСКОГО </w:t>
      </w:r>
    </w:p>
    <w:p w:rsidR="00B71D1E" w:rsidRPr="00545B42" w:rsidRDefault="00B71D1E" w:rsidP="00BD0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5B42">
        <w:rPr>
          <w:rFonts w:ascii="Times New Roman" w:hAnsi="Times New Roman" w:cs="Times New Roman"/>
          <w:b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45B4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71D1E" w:rsidRPr="00545B42" w:rsidRDefault="00B7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D1E" w:rsidRPr="00545B42" w:rsidRDefault="00B7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D1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B4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6450E0">
        <w:rPr>
          <w:rFonts w:ascii="Times New Roman" w:hAnsi="Times New Roman" w:cs="Times New Roman"/>
          <w:sz w:val="24"/>
          <w:szCs w:val="24"/>
        </w:rPr>
        <w:t>Федеральным законом от 04.06.2014 №152-ФЗ "О внесении изменений в статью 20 Жилищного кодекса Российской Федерации", 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6450E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450E0">
        <w:rPr>
          <w:rFonts w:ascii="Times New Roman" w:hAnsi="Times New Roman" w:cs="Times New Roman"/>
          <w:sz w:val="24"/>
          <w:szCs w:val="24"/>
        </w:rPr>
        <w:t xml:space="preserve"> от 21.07.2014 №217-ФЗ "О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использования"</w:t>
      </w:r>
    </w:p>
    <w:p w:rsidR="00B71D1E" w:rsidRDefault="00B71D1E" w:rsidP="006A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1D1E" w:rsidRDefault="00B71D1E" w:rsidP="006A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Pr="006450E0">
        <w:rPr>
          <w:rFonts w:ascii="Times New Roman" w:hAnsi="Times New Roman" w:cs="Times New Roman"/>
          <w:sz w:val="24"/>
          <w:szCs w:val="24"/>
        </w:rPr>
        <w:t>:</w:t>
      </w:r>
    </w:p>
    <w:p w:rsidR="00B71D1E" w:rsidRPr="006450E0" w:rsidRDefault="00B71D1E" w:rsidP="006A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71D1E" w:rsidRDefault="00B71D1E" w:rsidP="006A51E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66DE">
        <w:rPr>
          <w:rFonts w:ascii="Times New Roman" w:hAnsi="Times New Roman" w:cs="Times New Roman"/>
          <w:sz w:val="24"/>
          <w:szCs w:val="24"/>
        </w:rPr>
        <w:t xml:space="preserve">1. </w:t>
      </w:r>
      <w:r w:rsidRPr="006A51E2">
        <w:rPr>
          <w:rFonts w:ascii="Times New Roman" w:hAnsi="Times New Roman" w:cs="Times New Roman"/>
          <w:sz w:val="24"/>
          <w:szCs w:val="24"/>
        </w:rPr>
        <w:t xml:space="preserve">Внести в  Положение о порядке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51E2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жилищного контроля </w:t>
      </w: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6A5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Торгунского</w:t>
      </w:r>
      <w:r w:rsidRPr="006A51E2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51E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A51E2">
        <w:rPr>
          <w:rFonts w:ascii="Times New Roman" w:hAnsi="Times New Roman" w:cs="Times New Roman"/>
          <w:sz w:val="24"/>
          <w:szCs w:val="24"/>
        </w:rPr>
        <w:t>, утв</w:t>
      </w:r>
      <w:r>
        <w:rPr>
          <w:rFonts w:ascii="Times New Roman" w:hAnsi="Times New Roman" w:cs="Times New Roman"/>
          <w:sz w:val="24"/>
          <w:szCs w:val="24"/>
        </w:rPr>
        <w:t>ержденное постановлением главы Торгунского сельского поселения от 10 декабря № 96</w:t>
      </w:r>
      <w:r w:rsidRPr="006A51E2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B71D1E" w:rsidRDefault="00B71D1E" w:rsidP="006A51E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Пункт 2.1 изложить в редакции:</w:t>
      </w:r>
    </w:p>
    <w:p w:rsidR="00B71D1E" w:rsidRDefault="00B71D1E" w:rsidP="006A51E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«2.1 К</w:t>
      </w:r>
      <w:r w:rsidRPr="006A51E2">
        <w:rPr>
          <w:rFonts w:ascii="Times New Roman" w:hAnsi="Times New Roman" w:cs="Times New Roman"/>
          <w:sz w:val="24"/>
          <w:szCs w:val="24"/>
        </w:rPr>
        <w:t xml:space="preserve">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плановых и </w:t>
      </w:r>
      <w:r w:rsidRPr="006A51E2">
        <w:rPr>
          <w:rFonts w:ascii="Times New Roman" w:hAnsi="Times New Roman" w:cs="Times New Roman"/>
          <w:sz w:val="24"/>
          <w:szCs w:val="24"/>
        </w:rPr>
        <w:t>внеплановых проверок, установленных частями 4.1 и 4.2 статьи 20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.»</w:t>
      </w:r>
    </w:p>
    <w:p w:rsidR="00B71D1E" w:rsidRDefault="00B71D1E" w:rsidP="006A51E2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Пункт 2.4 изложить в редакции:</w:t>
      </w:r>
    </w:p>
    <w:p w:rsidR="00B71D1E" w:rsidRDefault="00B71D1E" w:rsidP="007F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844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внеплановой проверки наряду с основаниями, указанными в </w:t>
      </w:r>
      <w:hyperlink r:id="rId5" w:history="1">
        <w:r w:rsidRPr="007F3844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7F3844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</w:t>
      </w:r>
      <w:r>
        <w:rPr>
          <w:rFonts w:ascii="Times New Roman" w:hAnsi="Times New Roman" w:cs="Times New Roman"/>
          <w:sz w:val="24"/>
          <w:szCs w:val="24"/>
        </w:rPr>
        <w:t>роведении внеплановой проверки.»</w:t>
      </w:r>
    </w:p>
    <w:p w:rsidR="00B71D1E" w:rsidRDefault="00B71D1E" w:rsidP="007F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Пункт 2.4 дополнить абзацем:</w:t>
      </w:r>
    </w:p>
    <w:p w:rsidR="00B71D1E" w:rsidRDefault="00B71D1E" w:rsidP="007F3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B71D1E" w:rsidRDefault="00B71D1E" w:rsidP="007F3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B71D1E" w:rsidRDefault="00B71D1E" w:rsidP="007F3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предпринимателя.»</w:t>
      </w:r>
    </w:p>
    <w:p w:rsidR="00B71D1E" w:rsidRPr="000966D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6DE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Торгунского</w:t>
      </w:r>
      <w:r w:rsidRPr="000966D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71D1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6DE">
        <w:rPr>
          <w:rFonts w:ascii="Times New Roman" w:hAnsi="Times New Roman" w:cs="Times New Roman"/>
          <w:sz w:val="24"/>
          <w:szCs w:val="24"/>
        </w:rPr>
        <w:t>3. Контроль за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возложить оставляю за собой </w:t>
      </w:r>
    </w:p>
    <w:p w:rsidR="00B71D1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D1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D1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D1E" w:rsidRPr="000966DE" w:rsidRDefault="00B71D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D1E" w:rsidRPr="000966DE" w:rsidRDefault="00B7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1E" w:rsidRPr="000966DE" w:rsidRDefault="00B71D1E" w:rsidP="00EB4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DE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Торгунского</w:t>
      </w:r>
      <w:r w:rsidRPr="00096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D1E" w:rsidRPr="000966DE" w:rsidRDefault="00B71D1E" w:rsidP="00A6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6D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6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Par27"/>
      <w:bookmarkEnd w:id="0"/>
      <w:r>
        <w:rPr>
          <w:rFonts w:ascii="Times New Roman" w:hAnsi="Times New Roman" w:cs="Times New Roman"/>
          <w:sz w:val="24"/>
          <w:szCs w:val="24"/>
        </w:rPr>
        <w:t xml:space="preserve">И.Б.Шавленов </w:t>
      </w:r>
    </w:p>
    <w:sectPr w:rsidR="00B71D1E" w:rsidRPr="000966DE" w:rsidSect="00B0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4256"/>
    <w:multiLevelType w:val="multilevel"/>
    <w:tmpl w:val="02D60E88"/>
    <w:lvl w:ilvl="0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2"/>
        </w:tabs>
        <w:ind w:left="214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07"/>
        </w:tabs>
        <w:ind w:left="3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17"/>
        </w:tabs>
        <w:ind w:left="4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087"/>
        </w:tabs>
        <w:ind w:left="6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197"/>
        </w:tabs>
        <w:ind w:left="7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667"/>
        </w:tabs>
        <w:ind w:left="8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77"/>
        </w:tabs>
        <w:ind w:left="9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47"/>
        </w:tabs>
        <w:ind w:left="11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BCC"/>
    <w:rsid w:val="000966DE"/>
    <w:rsid w:val="000C3F4B"/>
    <w:rsid w:val="000D6D3E"/>
    <w:rsid w:val="00161FF4"/>
    <w:rsid w:val="00262962"/>
    <w:rsid w:val="002644DE"/>
    <w:rsid w:val="003C235A"/>
    <w:rsid w:val="00426E94"/>
    <w:rsid w:val="00461BCC"/>
    <w:rsid w:val="005042C9"/>
    <w:rsid w:val="00517D9C"/>
    <w:rsid w:val="00545B42"/>
    <w:rsid w:val="006450E0"/>
    <w:rsid w:val="006A51E2"/>
    <w:rsid w:val="006B7199"/>
    <w:rsid w:val="006F30D5"/>
    <w:rsid w:val="007A776A"/>
    <w:rsid w:val="007F3844"/>
    <w:rsid w:val="009D3DF5"/>
    <w:rsid w:val="00A019F9"/>
    <w:rsid w:val="00A15A3A"/>
    <w:rsid w:val="00A66DFE"/>
    <w:rsid w:val="00AE3C20"/>
    <w:rsid w:val="00AF3958"/>
    <w:rsid w:val="00B03018"/>
    <w:rsid w:val="00B10937"/>
    <w:rsid w:val="00B71D1E"/>
    <w:rsid w:val="00BD0C3D"/>
    <w:rsid w:val="00C45BD8"/>
    <w:rsid w:val="00D40AD6"/>
    <w:rsid w:val="00D8293C"/>
    <w:rsid w:val="00EB4EAD"/>
    <w:rsid w:val="00F41803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51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6C650094E52D55C2FB64F28387E704A58CBA26552BFDE4C7E576FDECDE17959723E75EDC72EEC070n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802</Words>
  <Characters>4573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</cp:lastModifiedBy>
  <cp:revision>19</cp:revision>
  <cp:lastPrinted>2015-11-26T12:55:00Z</cp:lastPrinted>
  <dcterms:created xsi:type="dcterms:W3CDTF">2014-10-28T09:50:00Z</dcterms:created>
  <dcterms:modified xsi:type="dcterms:W3CDTF">2015-11-26T12:55:00Z</dcterms:modified>
</cp:coreProperties>
</file>