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7E" w:rsidRPr="00470F03" w:rsidRDefault="00A92C7E" w:rsidP="00D9028D">
      <w:pPr>
        <w:pStyle w:val="ConsPlusTitle"/>
        <w:ind w:left="6804"/>
        <w:jc w:val="center"/>
        <w:outlineLvl w:val="0"/>
        <w:rPr>
          <w:rFonts w:cs="Times New Roman"/>
          <w:sz w:val="32"/>
          <w:szCs w:val="32"/>
          <w:u w:val="single"/>
        </w:rPr>
      </w:pPr>
    </w:p>
    <w:p w:rsidR="00A92C7E" w:rsidRPr="00600C57" w:rsidRDefault="00A92C7E" w:rsidP="00600C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A92C7E" w:rsidRPr="00600C57" w:rsidRDefault="00A92C7E" w:rsidP="00600C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ТОРГУНСКОГО</w:t>
      </w: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 СЕЛЬСКОГО ПОСЕЛЕНИЯ</w:t>
      </w:r>
    </w:p>
    <w:p w:rsidR="00A92C7E" w:rsidRPr="00600C57" w:rsidRDefault="00A92C7E" w:rsidP="00600C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A92C7E" w:rsidRPr="00600C57" w:rsidRDefault="00A92C7E" w:rsidP="00600C57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600C5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ВОЛГОГРАДСКОЙ ОБЛАСТИ</w:t>
      </w:r>
    </w:p>
    <w:p w:rsidR="00A92C7E" w:rsidRPr="00600C57" w:rsidRDefault="00A92C7E" w:rsidP="00600C57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2C7E" w:rsidRPr="00600C57" w:rsidRDefault="00A92C7E" w:rsidP="00600C57">
      <w:pPr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>4042102, п</w:t>
      </w:r>
      <w:r w:rsidRPr="00600C57">
        <w:rPr>
          <w:rFonts w:ascii="Times New Roman" w:hAnsi="Times New Roman" w:cs="Times New Roman"/>
          <w:sz w:val="16"/>
          <w:szCs w:val="16"/>
          <w:lang w:eastAsia="ar-SA"/>
        </w:rPr>
        <w:t>.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Торгун , ул. Почтовая</w:t>
      </w:r>
      <w:r w:rsidRPr="00600C57">
        <w:rPr>
          <w:rFonts w:ascii="Times New Roman" w:hAnsi="Times New Roman" w:cs="Times New Roman"/>
          <w:sz w:val="18"/>
          <w:szCs w:val="18"/>
          <w:lang w:eastAsia="ar-SA"/>
        </w:rPr>
        <w:t>, 1</w:t>
      </w:r>
      <w:r>
        <w:rPr>
          <w:rFonts w:ascii="Times New Roman" w:hAnsi="Times New Roman" w:cs="Times New Roman"/>
          <w:sz w:val="18"/>
          <w:szCs w:val="18"/>
          <w:lang w:eastAsia="ar-SA"/>
        </w:rPr>
        <w:t>5</w:t>
      </w:r>
      <w:r w:rsidRPr="00600C57">
        <w:rPr>
          <w:rFonts w:ascii="Times New Roman" w:hAnsi="Times New Roman" w:cs="Times New Roman"/>
          <w:sz w:val="18"/>
          <w:szCs w:val="18"/>
          <w:lang w:eastAsia="ar-SA"/>
        </w:rPr>
        <w:t xml:space="preserve">.                                           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тел./факс(84493)-4-63-53</w:t>
      </w:r>
      <w:r w:rsidRPr="00600C57">
        <w:rPr>
          <w:rFonts w:ascii="Times New Roman" w:hAnsi="Times New Roman" w:cs="Times New Roman"/>
          <w:sz w:val="18"/>
          <w:szCs w:val="18"/>
          <w:lang w:eastAsia="ar-SA"/>
        </w:rPr>
        <w:t xml:space="preserve">, </w:t>
      </w:r>
      <w:hyperlink r:id="rId4" w:history="1">
        <w:r w:rsidRPr="00557084">
          <w:rPr>
            <w:rStyle w:val="Hyperlink"/>
            <w:rFonts w:ascii="Times New Roman" w:hAnsi="Times New Roman" w:cs="Times New Roman"/>
            <w:sz w:val="24"/>
            <w:szCs w:val="24"/>
            <w:lang w:val="en-US" w:eastAsia="ar-SA"/>
          </w:rPr>
          <w:t>torgunsp</w:t>
        </w:r>
        <w:r w:rsidRPr="00557084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@mail.ru</w:t>
        </w:r>
      </w:hyperlink>
    </w:p>
    <w:p w:rsidR="00A92C7E" w:rsidRDefault="00A92C7E">
      <w:pPr>
        <w:pStyle w:val="ConsPlusTitle"/>
        <w:jc w:val="center"/>
        <w:rPr>
          <w:rFonts w:cs="Times New Roman"/>
        </w:rPr>
      </w:pPr>
    </w:p>
    <w:p w:rsidR="00A92C7E" w:rsidRDefault="00A92C7E">
      <w:pPr>
        <w:pStyle w:val="ConsPlusTitle"/>
        <w:jc w:val="center"/>
        <w:rPr>
          <w:rFonts w:cs="Times New Roman"/>
        </w:rPr>
      </w:pPr>
    </w:p>
    <w:p w:rsidR="00A92C7E" w:rsidRPr="00600C57" w:rsidRDefault="00A92C7E" w:rsidP="00600C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ПОСТАНОВЛЕНИЕ</w:t>
      </w: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«28</w:t>
      </w:r>
      <w:r w:rsidRPr="00600C57">
        <w:rPr>
          <w:rFonts w:ascii="Arial" w:hAnsi="Arial" w:cs="Arial"/>
          <w:sz w:val="24"/>
          <w:szCs w:val="24"/>
        </w:rPr>
        <w:t>» декабря 2019 г.</w:t>
      </w:r>
      <w:r w:rsidRPr="0051049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№ 58</w:t>
      </w:r>
    </w:p>
    <w:p w:rsidR="00A92C7E" w:rsidRPr="00600C57" w:rsidRDefault="00A92C7E" w:rsidP="00600C5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«О создании мест (площадок) накопления</w:t>
      </w: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твердых коммунальных отходов в</w:t>
      </w: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Торгунском </w:t>
      </w:r>
      <w:r w:rsidRPr="00600C57">
        <w:rPr>
          <w:rFonts w:ascii="Arial" w:hAnsi="Arial" w:cs="Arial"/>
          <w:sz w:val="24"/>
          <w:szCs w:val="24"/>
        </w:rPr>
        <w:t>сельском</w:t>
      </w:r>
      <w:r>
        <w:rPr>
          <w:rFonts w:ascii="Arial" w:hAnsi="Arial" w:cs="Arial"/>
          <w:sz w:val="24"/>
          <w:szCs w:val="24"/>
        </w:rPr>
        <w:t xml:space="preserve"> </w:t>
      </w:r>
      <w:r w:rsidRPr="00600C57">
        <w:rPr>
          <w:rFonts w:ascii="Arial" w:hAnsi="Arial" w:cs="Arial"/>
          <w:sz w:val="24"/>
          <w:szCs w:val="24"/>
        </w:rPr>
        <w:t>поселении</w:t>
      </w: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 xml:space="preserve">Старополтавского муниципального района </w:t>
      </w:r>
    </w:p>
    <w:p w:rsidR="00A92C7E" w:rsidRPr="00600C57" w:rsidRDefault="00A92C7E" w:rsidP="00600C57">
      <w:pPr>
        <w:pStyle w:val="ConsPlusTitle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Волгоградской области»</w:t>
      </w: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 xml:space="preserve">Руководствуясь Федеральным законом № 131-ФЗ от 06.10.2003 г. «Об общих принципах организации местного самоуправления в Российской Федерации», Федеральным законом № 89-ФЗ от 24.06.1998 г.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</w:t>
      </w:r>
      <w:r>
        <w:rPr>
          <w:rFonts w:ascii="Arial" w:hAnsi="Arial" w:cs="Arial"/>
          <w:sz w:val="24"/>
          <w:szCs w:val="24"/>
        </w:rPr>
        <w:t>Торгунского</w:t>
      </w:r>
      <w:r w:rsidRPr="00600C5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92C7E" w:rsidRPr="00600C57" w:rsidRDefault="00A92C7E" w:rsidP="00600C5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ПОСТАНОВЛЯЕТ:</w:t>
      </w:r>
    </w:p>
    <w:p w:rsidR="00A92C7E" w:rsidRPr="00600C57" w:rsidRDefault="00A92C7E" w:rsidP="00600C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 xml:space="preserve">1. Создать места (площадки) накопления твердых коммунальных отходов в </w:t>
      </w:r>
      <w:r>
        <w:rPr>
          <w:rFonts w:ascii="Arial" w:hAnsi="Arial" w:cs="Arial"/>
          <w:sz w:val="24"/>
          <w:szCs w:val="24"/>
        </w:rPr>
        <w:t>Торгунском</w:t>
      </w:r>
      <w:r w:rsidRPr="00600C57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600C57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 согласно Приложению.</w:t>
      </w:r>
    </w:p>
    <w:p w:rsidR="00A92C7E" w:rsidRPr="00600C57" w:rsidRDefault="00A92C7E" w:rsidP="00600C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2. Обнародовать настоящее постановление в установленных местах и</w:t>
      </w:r>
      <w:r>
        <w:rPr>
          <w:rFonts w:ascii="Arial" w:hAnsi="Arial" w:cs="Arial"/>
          <w:sz w:val="24"/>
          <w:szCs w:val="24"/>
        </w:rPr>
        <w:t xml:space="preserve"> </w:t>
      </w:r>
      <w:r w:rsidRPr="00600C57">
        <w:rPr>
          <w:rFonts w:ascii="Arial" w:hAnsi="Arial" w:cs="Arial"/>
          <w:sz w:val="24"/>
          <w:szCs w:val="24"/>
        </w:rPr>
        <w:t xml:space="preserve">разместить на сайте </w:t>
      </w:r>
      <w:r>
        <w:rPr>
          <w:rFonts w:ascii="Arial" w:hAnsi="Arial" w:cs="Arial"/>
          <w:sz w:val="24"/>
          <w:szCs w:val="24"/>
        </w:rPr>
        <w:t xml:space="preserve">Торгунского </w:t>
      </w:r>
      <w:r w:rsidRPr="00600C57">
        <w:rPr>
          <w:rFonts w:ascii="Arial" w:hAnsi="Arial" w:cs="Arial"/>
          <w:sz w:val="24"/>
          <w:szCs w:val="24"/>
        </w:rPr>
        <w:t>сельского поселения.</w:t>
      </w:r>
    </w:p>
    <w:p w:rsidR="00A92C7E" w:rsidRDefault="00A92C7E" w:rsidP="00600C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3. Ответственность за исполнение настоящего постановления возложить на специали</w:t>
      </w:r>
      <w:r>
        <w:rPr>
          <w:rFonts w:ascii="Arial" w:hAnsi="Arial" w:cs="Arial"/>
          <w:sz w:val="24"/>
          <w:szCs w:val="24"/>
        </w:rPr>
        <w:t>ста администрации  Кумурзинову А.Т.</w:t>
      </w:r>
    </w:p>
    <w:p w:rsidR="00A92C7E" w:rsidRDefault="00A92C7E" w:rsidP="00600C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92C7E" w:rsidRDefault="00A92C7E" w:rsidP="00600C57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600C57">
        <w:rPr>
          <w:rFonts w:ascii="Arial" w:hAnsi="Arial" w:cs="Arial"/>
          <w:b/>
          <w:bCs/>
          <w:sz w:val="24"/>
          <w:szCs w:val="24"/>
        </w:rPr>
        <w:t xml:space="preserve">Глава </w:t>
      </w:r>
      <w:r>
        <w:rPr>
          <w:rFonts w:ascii="Arial" w:hAnsi="Arial" w:cs="Arial"/>
          <w:b/>
          <w:bCs/>
          <w:sz w:val="24"/>
          <w:szCs w:val="24"/>
        </w:rPr>
        <w:t>Торгунского</w:t>
      </w: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сельского поселения:                                                         И.Б.Шавленов</w:t>
      </w: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2C7E" w:rsidRDefault="00A92C7E" w:rsidP="00600C57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sz w:val="24"/>
          <w:szCs w:val="24"/>
        </w:rPr>
        <w:t>Приложение 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 Торгунского</w:t>
      </w:r>
      <w:r w:rsidRPr="00600C57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кого поселения </w:t>
      </w:r>
    </w:p>
    <w:p w:rsidR="00A92C7E" w:rsidRPr="00600C57" w:rsidRDefault="00A92C7E" w:rsidP="00A55ED4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28 декабря  №58</w:t>
      </w:r>
    </w:p>
    <w:p w:rsidR="00A92C7E" w:rsidRPr="00600C57" w:rsidRDefault="00A92C7E" w:rsidP="00600C57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2C7E" w:rsidRPr="00600C57" w:rsidRDefault="00A92C7E" w:rsidP="00600C5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00C57">
        <w:rPr>
          <w:rFonts w:ascii="Arial" w:hAnsi="Arial" w:cs="Arial"/>
          <w:b/>
          <w:bCs/>
          <w:sz w:val="24"/>
          <w:szCs w:val="24"/>
        </w:rPr>
        <w:t xml:space="preserve">Места (площадки) накопления твердых коммунальных отходов в </w:t>
      </w:r>
      <w:r>
        <w:rPr>
          <w:rFonts w:ascii="Arial" w:hAnsi="Arial" w:cs="Arial"/>
          <w:b/>
          <w:bCs/>
          <w:sz w:val="24"/>
          <w:szCs w:val="24"/>
        </w:rPr>
        <w:t>Торгунском</w:t>
      </w:r>
      <w:r w:rsidRPr="00600C57">
        <w:rPr>
          <w:rFonts w:ascii="Arial" w:hAnsi="Arial" w:cs="Arial"/>
          <w:b/>
          <w:bCs/>
          <w:sz w:val="24"/>
          <w:szCs w:val="24"/>
        </w:rPr>
        <w:t xml:space="preserve"> сельском поселении Старополтавского муниципального района Волгоградской области</w:t>
      </w:r>
    </w:p>
    <w:p w:rsidR="00A92C7E" w:rsidRPr="00600C57" w:rsidRDefault="00A92C7E" w:rsidP="00600C57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857"/>
        <w:gridCol w:w="1721"/>
        <w:gridCol w:w="2070"/>
        <w:gridCol w:w="2219"/>
      </w:tblGrid>
      <w:tr w:rsidR="00A92C7E" w:rsidRPr="0040676C">
        <w:tc>
          <w:tcPr>
            <w:tcW w:w="703" w:type="dxa"/>
          </w:tcPr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3009" w:type="dxa"/>
          </w:tcPr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Адрес  мест (площадок) накопления ТКО</w:t>
            </w:r>
          </w:p>
        </w:tc>
        <w:tc>
          <w:tcPr>
            <w:tcW w:w="1747" w:type="dxa"/>
          </w:tcPr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Материалы основания, площадь мест (площадок) накопления ТКО, количество контейнеров и их объем</w:t>
            </w:r>
          </w:p>
        </w:tc>
        <w:tc>
          <w:tcPr>
            <w:tcW w:w="2144" w:type="dxa"/>
          </w:tcPr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Материалы ограждения</w:t>
            </w:r>
          </w:p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Координаты</w:t>
            </w:r>
          </w:p>
        </w:tc>
      </w:tr>
      <w:tr w:rsidR="00A92C7E" w:rsidRPr="0040676C">
        <w:tc>
          <w:tcPr>
            <w:tcW w:w="703" w:type="dxa"/>
          </w:tcPr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9" w:type="dxa"/>
          </w:tcPr>
          <w:p w:rsidR="00A92C7E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п.Торгун  ул.Степная</w:t>
            </w:r>
          </w:p>
          <w:p w:rsidR="00A92C7E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напротив дома №5, </w:t>
            </w:r>
          </w:p>
        </w:tc>
        <w:tc>
          <w:tcPr>
            <w:tcW w:w="1747" w:type="dxa"/>
          </w:tcPr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Покрытие бетон</w:t>
            </w:r>
            <w:r>
              <w:rPr>
                <w:rFonts w:ascii="Arial" w:hAnsi="Arial" w:cs="Arial"/>
                <w:sz w:val="20"/>
                <w:szCs w:val="20"/>
              </w:rPr>
              <w:t>ное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Площадь 2,38 </w:t>
            </w:r>
            <w:r w:rsidRPr="0040676C">
              <w:rPr>
                <w:rFonts w:ascii="Arial" w:hAnsi="Arial" w:cs="Arial"/>
                <w:sz w:val="20"/>
                <w:szCs w:val="20"/>
              </w:rPr>
              <w:t>м. кв.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объем  1,1куб.м.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бордюр бетонное</w:t>
            </w:r>
          </w:p>
        </w:tc>
        <w:tc>
          <w:tcPr>
            <w:tcW w:w="1968" w:type="dxa"/>
          </w:tcPr>
          <w:p w:rsidR="00A92C7E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50.30425547733124,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47.20781752381671</w:t>
            </w:r>
          </w:p>
        </w:tc>
      </w:tr>
      <w:tr w:rsidR="00A92C7E" w:rsidRPr="0040676C">
        <w:tc>
          <w:tcPr>
            <w:tcW w:w="703" w:type="dxa"/>
          </w:tcPr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9" w:type="dxa"/>
          </w:tcPr>
          <w:p w:rsidR="00A92C7E" w:rsidRDefault="00A92C7E" w:rsidP="0051049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п.Торгун  ул.Степная</w:t>
            </w:r>
          </w:p>
          <w:p w:rsidR="00A92C7E" w:rsidRDefault="00A92C7E" w:rsidP="0051049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C7E" w:rsidRPr="0040676C" w:rsidRDefault="00A92C7E" w:rsidP="00510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напротив дома № 1</w:t>
            </w:r>
          </w:p>
        </w:tc>
        <w:tc>
          <w:tcPr>
            <w:tcW w:w="1747" w:type="dxa"/>
          </w:tcPr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Покрытие бетон</w:t>
            </w:r>
            <w:r>
              <w:rPr>
                <w:rFonts w:ascii="Arial" w:hAnsi="Arial" w:cs="Arial"/>
                <w:sz w:val="20"/>
                <w:szCs w:val="20"/>
              </w:rPr>
              <w:t>ное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2,38</w:t>
            </w:r>
            <w:r w:rsidRPr="0040676C">
              <w:rPr>
                <w:rFonts w:ascii="Arial" w:hAnsi="Arial" w:cs="Arial"/>
                <w:sz w:val="20"/>
                <w:szCs w:val="20"/>
              </w:rPr>
              <w:t xml:space="preserve"> м. кв.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количество контейнеров-1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676C">
              <w:rPr>
                <w:rFonts w:ascii="Arial" w:hAnsi="Arial" w:cs="Arial"/>
                <w:sz w:val="20"/>
                <w:szCs w:val="20"/>
              </w:rPr>
              <w:t>объем  1,1 куб.м.</w:t>
            </w:r>
          </w:p>
        </w:tc>
        <w:tc>
          <w:tcPr>
            <w:tcW w:w="2144" w:type="dxa"/>
          </w:tcPr>
          <w:p w:rsidR="00A92C7E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2C7E" w:rsidRPr="0040676C" w:rsidRDefault="00A92C7E" w:rsidP="004067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бордюр бетонное</w:t>
            </w:r>
          </w:p>
        </w:tc>
        <w:tc>
          <w:tcPr>
            <w:tcW w:w="1968" w:type="dxa"/>
          </w:tcPr>
          <w:p w:rsidR="00A92C7E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50.305747461810554,</w:t>
            </w:r>
          </w:p>
          <w:p w:rsidR="00A92C7E" w:rsidRPr="0040676C" w:rsidRDefault="00A92C7E" w:rsidP="0040676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47.20650085365102</w:t>
            </w:r>
          </w:p>
        </w:tc>
      </w:tr>
    </w:tbl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A92C7E" w:rsidRPr="00600C57" w:rsidRDefault="00A92C7E" w:rsidP="00600C57">
      <w:pPr>
        <w:pStyle w:val="ConsPlusNormal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2C7E" w:rsidRPr="00600C57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25D02"/>
    <w:rsid w:val="00081455"/>
    <w:rsid w:val="0014575D"/>
    <w:rsid w:val="00161D0B"/>
    <w:rsid w:val="001A5CA6"/>
    <w:rsid w:val="001E56E1"/>
    <w:rsid w:val="002376AF"/>
    <w:rsid w:val="00253DBC"/>
    <w:rsid w:val="002635B3"/>
    <w:rsid w:val="00265F77"/>
    <w:rsid w:val="002715E3"/>
    <w:rsid w:val="00290222"/>
    <w:rsid w:val="002D3A0C"/>
    <w:rsid w:val="002D64B9"/>
    <w:rsid w:val="003B1A68"/>
    <w:rsid w:val="003C42C8"/>
    <w:rsid w:val="003D5AEA"/>
    <w:rsid w:val="003E0AD9"/>
    <w:rsid w:val="00405333"/>
    <w:rsid w:val="0040676C"/>
    <w:rsid w:val="0043379A"/>
    <w:rsid w:val="00470F03"/>
    <w:rsid w:val="004D54C5"/>
    <w:rsid w:val="004D5866"/>
    <w:rsid w:val="005034E9"/>
    <w:rsid w:val="0051049C"/>
    <w:rsid w:val="00557084"/>
    <w:rsid w:val="00565723"/>
    <w:rsid w:val="0057015A"/>
    <w:rsid w:val="005F27C7"/>
    <w:rsid w:val="00600C57"/>
    <w:rsid w:val="00624E53"/>
    <w:rsid w:val="006A2820"/>
    <w:rsid w:val="006B0ADD"/>
    <w:rsid w:val="006C2462"/>
    <w:rsid w:val="006D49EF"/>
    <w:rsid w:val="006D4AA8"/>
    <w:rsid w:val="00763655"/>
    <w:rsid w:val="00764D3D"/>
    <w:rsid w:val="00770922"/>
    <w:rsid w:val="00774E5F"/>
    <w:rsid w:val="007820D4"/>
    <w:rsid w:val="007C6296"/>
    <w:rsid w:val="007D6058"/>
    <w:rsid w:val="007E71B3"/>
    <w:rsid w:val="00811747"/>
    <w:rsid w:val="008246EE"/>
    <w:rsid w:val="008A0551"/>
    <w:rsid w:val="008C7153"/>
    <w:rsid w:val="0091729C"/>
    <w:rsid w:val="00935311"/>
    <w:rsid w:val="009B3CBE"/>
    <w:rsid w:val="009D5955"/>
    <w:rsid w:val="00A13C2A"/>
    <w:rsid w:val="00A44754"/>
    <w:rsid w:val="00A55ED4"/>
    <w:rsid w:val="00A802AE"/>
    <w:rsid w:val="00A92C7E"/>
    <w:rsid w:val="00AA7F30"/>
    <w:rsid w:val="00AB0219"/>
    <w:rsid w:val="00AB0D83"/>
    <w:rsid w:val="00B96A9D"/>
    <w:rsid w:val="00BA7ED4"/>
    <w:rsid w:val="00BD232E"/>
    <w:rsid w:val="00C12FFF"/>
    <w:rsid w:val="00C1762C"/>
    <w:rsid w:val="00C3161E"/>
    <w:rsid w:val="00C9471A"/>
    <w:rsid w:val="00D26A17"/>
    <w:rsid w:val="00D41A86"/>
    <w:rsid w:val="00D5686D"/>
    <w:rsid w:val="00D6265B"/>
    <w:rsid w:val="00D9028D"/>
    <w:rsid w:val="00DA3C3C"/>
    <w:rsid w:val="00DA40B9"/>
    <w:rsid w:val="00E13025"/>
    <w:rsid w:val="00E36660"/>
    <w:rsid w:val="00E71B62"/>
    <w:rsid w:val="00E95BB9"/>
    <w:rsid w:val="00EA073E"/>
    <w:rsid w:val="00F145B9"/>
    <w:rsid w:val="00F176A3"/>
    <w:rsid w:val="00F31E1A"/>
    <w:rsid w:val="00F672A9"/>
    <w:rsid w:val="00FA3D97"/>
    <w:rsid w:val="00FC5206"/>
    <w:rsid w:val="00FC5F19"/>
    <w:rsid w:val="00FD4905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5657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6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un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354</Words>
  <Characters>2021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</dc:creator>
  <cp:keywords/>
  <dc:description/>
  <cp:lastModifiedBy>Администрация </cp:lastModifiedBy>
  <cp:revision>5</cp:revision>
  <cp:lastPrinted>2019-12-27T05:04:00Z</cp:lastPrinted>
  <dcterms:created xsi:type="dcterms:W3CDTF">2019-12-18T09:37:00Z</dcterms:created>
  <dcterms:modified xsi:type="dcterms:W3CDTF">2019-12-27T05:05:00Z</dcterms:modified>
</cp:coreProperties>
</file>