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A5" w:rsidRDefault="00502BA5" w:rsidP="00C72865">
      <w:pPr>
        <w:pStyle w:val="ConsPlusTitle"/>
        <w:outlineLvl w:val="0"/>
        <w:rPr>
          <w:rFonts w:cs="Times New Roman"/>
        </w:rPr>
      </w:pPr>
    </w:p>
    <w:p w:rsidR="00502BA5" w:rsidRPr="00470F03" w:rsidRDefault="00502BA5" w:rsidP="00CE1BB8">
      <w:pPr>
        <w:pStyle w:val="ConsPlusTitle"/>
        <w:ind w:left="6804"/>
        <w:jc w:val="center"/>
        <w:outlineLvl w:val="0"/>
        <w:rPr>
          <w:rFonts w:cs="Times New Roman"/>
          <w:sz w:val="32"/>
          <w:szCs w:val="32"/>
          <w:u w:val="single"/>
        </w:rPr>
      </w:pPr>
    </w:p>
    <w:p w:rsidR="00502BA5" w:rsidRPr="00600C57" w:rsidRDefault="00502BA5" w:rsidP="00CE1B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600C57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502BA5" w:rsidRPr="00600C57" w:rsidRDefault="00502BA5" w:rsidP="00CE1B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ТОРГУНСКОГО</w:t>
      </w:r>
      <w:r w:rsidRPr="00600C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 СЕЛЬСКОГО ПОСЕЛЕНИЯ</w:t>
      </w:r>
    </w:p>
    <w:p w:rsidR="00502BA5" w:rsidRPr="00600C57" w:rsidRDefault="00502BA5" w:rsidP="00CE1B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00C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502BA5" w:rsidRPr="00600C57" w:rsidRDefault="00502BA5" w:rsidP="00CE1BB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00C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ВОЛГОГРАДСКОЙ ОБЛАСТИ</w:t>
      </w:r>
    </w:p>
    <w:p w:rsidR="00502BA5" w:rsidRPr="00600C57" w:rsidRDefault="00502BA5" w:rsidP="00CE1BB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02BA5" w:rsidRPr="00CE1BB8" w:rsidRDefault="00502BA5" w:rsidP="00CE1BB8">
      <w:pPr>
        <w:pBdr>
          <w:bottom w:val="single" w:sz="8" w:space="1" w:color="000000"/>
        </w:pBdr>
        <w:suppressAutoHyphens/>
        <w:spacing w:after="0" w:line="240" w:lineRule="auto"/>
        <w:jc w:val="both"/>
      </w:pPr>
      <w:r>
        <w:rPr>
          <w:sz w:val="16"/>
          <w:szCs w:val="16"/>
          <w:lang w:eastAsia="ar-SA"/>
        </w:rPr>
        <w:t>4042102, п</w:t>
      </w:r>
      <w:r w:rsidRPr="00600C57">
        <w:rPr>
          <w:sz w:val="16"/>
          <w:szCs w:val="16"/>
          <w:lang w:eastAsia="ar-SA"/>
        </w:rPr>
        <w:t>.</w:t>
      </w:r>
      <w:r>
        <w:rPr>
          <w:lang w:eastAsia="ar-SA"/>
        </w:rPr>
        <w:t xml:space="preserve"> Торгун , ул. Почтовая</w:t>
      </w:r>
      <w:r w:rsidRPr="00600C57">
        <w:rPr>
          <w:lang w:eastAsia="ar-SA"/>
        </w:rPr>
        <w:t>, 1</w:t>
      </w:r>
      <w:r>
        <w:rPr>
          <w:lang w:eastAsia="ar-SA"/>
        </w:rPr>
        <w:t>5</w:t>
      </w:r>
      <w:r w:rsidRPr="00600C57">
        <w:rPr>
          <w:lang w:eastAsia="ar-SA"/>
        </w:rPr>
        <w:t xml:space="preserve">.           </w:t>
      </w:r>
      <w:r>
        <w:rPr>
          <w:lang w:eastAsia="ar-SA"/>
        </w:rPr>
        <w:t xml:space="preserve">                          тел./факс(84493)-4-63-53</w:t>
      </w:r>
      <w:r w:rsidRPr="00600C57">
        <w:rPr>
          <w:lang w:eastAsia="ar-SA"/>
        </w:rPr>
        <w:t xml:space="preserve">, </w:t>
      </w:r>
      <w:r w:rsidRPr="00CE1BB8">
        <w:rPr>
          <w:rFonts w:ascii="Times New Roman" w:hAnsi="Times New Roman" w:cs="Times New Roman"/>
          <w:sz w:val="24"/>
          <w:szCs w:val="24"/>
          <w:lang w:val="en-US" w:eastAsia="ar-SA"/>
        </w:rPr>
        <w:t>torgunsp</w:t>
      </w:r>
      <w:r w:rsidRPr="00CE1BB8">
        <w:rPr>
          <w:rFonts w:ascii="Times New Roman" w:hAnsi="Times New Roman" w:cs="Times New Roman"/>
          <w:sz w:val="24"/>
          <w:szCs w:val="24"/>
          <w:lang w:eastAsia="ar-SA"/>
        </w:rPr>
        <w:t>@mail.ru</w:t>
      </w:r>
    </w:p>
    <w:p w:rsidR="00502BA5" w:rsidRDefault="00502BA5">
      <w:pPr>
        <w:pStyle w:val="ConsPlusTitle"/>
        <w:jc w:val="center"/>
        <w:rPr>
          <w:rFonts w:cs="Times New Roman"/>
        </w:rPr>
      </w:pPr>
    </w:p>
    <w:p w:rsidR="00502BA5" w:rsidRDefault="00502BA5" w:rsidP="00C7286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>ПОСТАНОВЛЕНИЕ</w:t>
      </w:r>
    </w:p>
    <w:p w:rsidR="00502BA5" w:rsidRPr="00C72865" w:rsidRDefault="00502BA5" w:rsidP="00C7286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Title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«28» декабря   </w:t>
      </w:r>
      <w:r w:rsidRPr="00C72865">
        <w:rPr>
          <w:rFonts w:ascii="Arial" w:hAnsi="Arial" w:cs="Arial"/>
          <w:sz w:val="24"/>
          <w:szCs w:val="24"/>
        </w:rPr>
        <w:t>2019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№ 57</w:t>
      </w:r>
    </w:p>
    <w:p w:rsidR="00502BA5" w:rsidRPr="00C72865" w:rsidRDefault="00502BA5" w:rsidP="00C7286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02BA5" w:rsidRDefault="00502BA5" w:rsidP="00C72865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72865">
        <w:rPr>
          <w:rFonts w:ascii="Arial" w:hAnsi="Arial" w:cs="Arial"/>
          <w:sz w:val="24"/>
          <w:szCs w:val="24"/>
        </w:rPr>
        <w:t>Об утверждении реестра мест (площадок)</w:t>
      </w:r>
    </w:p>
    <w:p w:rsidR="00502BA5" w:rsidRPr="00C72865" w:rsidRDefault="00502BA5" w:rsidP="00C72865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72865">
        <w:rPr>
          <w:rFonts w:ascii="Arial" w:hAnsi="Arial" w:cs="Arial"/>
          <w:sz w:val="24"/>
          <w:szCs w:val="24"/>
        </w:rPr>
        <w:t>акопления</w:t>
      </w:r>
      <w:r>
        <w:rPr>
          <w:rFonts w:ascii="Arial" w:hAnsi="Arial" w:cs="Arial"/>
          <w:sz w:val="24"/>
          <w:szCs w:val="24"/>
        </w:rPr>
        <w:t xml:space="preserve">  </w:t>
      </w:r>
      <w:r w:rsidRPr="00C72865">
        <w:rPr>
          <w:rFonts w:ascii="Arial" w:hAnsi="Arial" w:cs="Arial"/>
          <w:sz w:val="24"/>
          <w:szCs w:val="24"/>
        </w:rPr>
        <w:t>твердых коммунальных отходов в</w:t>
      </w:r>
    </w:p>
    <w:p w:rsidR="00502BA5" w:rsidRPr="00C72865" w:rsidRDefault="00502BA5" w:rsidP="00C72865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Торгунском</w:t>
      </w:r>
      <w:r w:rsidRPr="00C72865">
        <w:rPr>
          <w:rFonts w:ascii="Arial" w:hAnsi="Arial" w:cs="Arial"/>
          <w:sz w:val="24"/>
          <w:szCs w:val="24"/>
        </w:rPr>
        <w:t xml:space="preserve"> сельском</w:t>
      </w:r>
      <w:r>
        <w:rPr>
          <w:rFonts w:ascii="Arial" w:hAnsi="Arial" w:cs="Arial"/>
          <w:sz w:val="24"/>
          <w:szCs w:val="24"/>
        </w:rPr>
        <w:t xml:space="preserve"> </w:t>
      </w:r>
      <w:r w:rsidRPr="00C72865">
        <w:rPr>
          <w:rFonts w:ascii="Arial" w:hAnsi="Arial" w:cs="Arial"/>
          <w:sz w:val="24"/>
          <w:szCs w:val="24"/>
        </w:rPr>
        <w:t>поселении</w:t>
      </w:r>
    </w:p>
    <w:p w:rsidR="00502BA5" w:rsidRDefault="00502BA5" w:rsidP="00C72865">
      <w:pPr>
        <w:pStyle w:val="ConsPlusTitle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>Старополтавского муниципального района</w:t>
      </w:r>
    </w:p>
    <w:p w:rsidR="00502BA5" w:rsidRPr="00C72865" w:rsidRDefault="00502BA5" w:rsidP="00C72865">
      <w:pPr>
        <w:pStyle w:val="ConsPlusTitle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 xml:space="preserve"> Волгоградской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>
        <w:rPr>
          <w:rFonts w:ascii="Arial" w:hAnsi="Arial" w:cs="Arial"/>
          <w:sz w:val="24"/>
          <w:szCs w:val="24"/>
        </w:rPr>
        <w:t>администрация Торгунского сельского поселения</w:t>
      </w:r>
    </w:p>
    <w:p w:rsidR="00502BA5" w:rsidRPr="00C72865" w:rsidRDefault="00502BA5" w:rsidP="00C72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>ПОСТАНОВЛЯЕТ:</w:t>
      </w:r>
    </w:p>
    <w:p w:rsidR="00502BA5" w:rsidRPr="00C72865" w:rsidRDefault="00502BA5" w:rsidP="00C728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 xml:space="preserve">1. Утвердить реестр мест (площадок) накопления твердых коммунальных отходов в </w:t>
      </w:r>
      <w:r>
        <w:rPr>
          <w:rFonts w:ascii="Arial" w:hAnsi="Arial" w:cs="Arial"/>
          <w:sz w:val="24"/>
          <w:szCs w:val="24"/>
        </w:rPr>
        <w:t>Торгунском</w:t>
      </w:r>
      <w:r w:rsidRPr="00C72865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C72865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 согласно Приложению.</w:t>
      </w:r>
    </w:p>
    <w:p w:rsidR="00502BA5" w:rsidRPr="00C72865" w:rsidRDefault="00502BA5" w:rsidP="00C728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>2. Обнародовать настоящее постановление в установленных местах и</w:t>
      </w:r>
      <w:r>
        <w:rPr>
          <w:rFonts w:ascii="Arial" w:hAnsi="Arial" w:cs="Arial"/>
          <w:sz w:val="24"/>
          <w:szCs w:val="24"/>
        </w:rPr>
        <w:t xml:space="preserve"> </w:t>
      </w:r>
      <w:r w:rsidRPr="00C72865">
        <w:rPr>
          <w:rFonts w:ascii="Arial" w:hAnsi="Arial" w:cs="Arial"/>
          <w:sz w:val="24"/>
          <w:szCs w:val="24"/>
        </w:rPr>
        <w:t xml:space="preserve">разместить на сайте </w:t>
      </w:r>
      <w:r>
        <w:rPr>
          <w:rFonts w:ascii="Arial" w:hAnsi="Arial" w:cs="Arial"/>
          <w:sz w:val="24"/>
          <w:szCs w:val="24"/>
        </w:rPr>
        <w:t>Торгунского</w:t>
      </w:r>
      <w:r w:rsidRPr="00C7286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02BA5" w:rsidRPr="00C72865" w:rsidRDefault="00502BA5" w:rsidP="00C728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 xml:space="preserve">3. Ответственность за исполнение настоящего постановления возложить на </w:t>
      </w:r>
      <w:r>
        <w:rPr>
          <w:rFonts w:ascii="Arial" w:hAnsi="Arial" w:cs="Arial"/>
          <w:sz w:val="24"/>
          <w:szCs w:val="24"/>
        </w:rPr>
        <w:t>специалиста администрации   Кумурзинову А.Т.</w:t>
      </w: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C72865">
        <w:rPr>
          <w:rFonts w:ascii="Arial" w:hAnsi="Arial" w:cs="Arial"/>
          <w:b/>
          <w:bCs/>
          <w:sz w:val="24"/>
          <w:szCs w:val="24"/>
        </w:rPr>
        <w:t xml:space="preserve">Глава </w:t>
      </w:r>
      <w:r>
        <w:rPr>
          <w:rFonts w:ascii="Arial" w:hAnsi="Arial" w:cs="Arial"/>
          <w:b/>
          <w:bCs/>
          <w:sz w:val="24"/>
          <w:szCs w:val="24"/>
        </w:rPr>
        <w:t>Торгунского</w:t>
      </w: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C72865">
        <w:rPr>
          <w:rFonts w:ascii="Arial" w:hAnsi="Arial" w:cs="Arial"/>
          <w:b/>
          <w:bCs/>
          <w:sz w:val="24"/>
          <w:szCs w:val="24"/>
        </w:rPr>
        <w:t xml:space="preserve">сельского поселения: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И.Б.Шавленов</w:t>
      </w: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502BA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2BA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A5" w:rsidRDefault="00502BA5" w:rsidP="00C72865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C72865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r>
        <w:rPr>
          <w:rFonts w:ascii="Arial" w:hAnsi="Arial" w:cs="Arial"/>
          <w:sz w:val="24"/>
          <w:szCs w:val="24"/>
        </w:rPr>
        <w:t>Торгунского</w:t>
      </w:r>
      <w:r w:rsidRPr="00C72865">
        <w:rPr>
          <w:rFonts w:ascii="Arial" w:hAnsi="Arial" w:cs="Arial"/>
          <w:sz w:val="24"/>
          <w:szCs w:val="24"/>
        </w:rPr>
        <w:t xml:space="preserve"> сельского поселения от</w:t>
      </w:r>
    </w:p>
    <w:p w:rsidR="00502BA5" w:rsidRPr="00C72865" w:rsidRDefault="00502BA5" w:rsidP="00C72865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«28»  декабря </w:t>
      </w:r>
      <w:r w:rsidRPr="00C72865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г.</w:t>
      </w:r>
      <w:r w:rsidRPr="00C7286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57</w:t>
      </w:r>
    </w:p>
    <w:p w:rsidR="00502BA5" w:rsidRPr="00C72865" w:rsidRDefault="00502BA5" w:rsidP="00C72865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502BA5" w:rsidRPr="00C72865" w:rsidRDefault="00502BA5" w:rsidP="00C72865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72865">
        <w:rPr>
          <w:rFonts w:ascii="Arial" w:hAnsi="Arial" w:cs="Arial"/>
          <w:b/>
          <w:bCs/>
          <w:sz w:val="24"/>
          <w:szCs w:val="24"/>
        </w:rPr>
        <w:t>РЕЕСТР</w:t>
      </w:r>
    </w:p>
    <w:p w:rsidR="00502BA5" w:rsidRPr="00C72865" w:rsidRDefault="00502BA5" w:rsidP="00C72865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72865">
        <w:rPr>
          <w:rFonts w:ascii="Arial" w:hAnsi="Arial" w:cs="Arial"/>
          <w:b/>
          <w:bCs/>
          <w:sz w:val="24"/>
          <w:szCs w:val="24"/>
        </w:rPr>
        <w:t xml:space="preserve">мест (площадок) накопления твердых коммунальных отходов в </w:t>
      </w:r>
      <w:r>
        <w:rPr>
          <w:rFonts w:ascii="Arial" w:hAnsi="Arial" w:cs="Arial"/>
          <w:b/>
          <w:bCs/>
          <w:sz w:val="24"/>
          <w:szCs w:val="24"/>
        </w:rPr>
        <w:t>Торгунском</w:t>
      </w:r>
      <w:r w:rsidRPr="00C72865">
        <w:rPr>
          <w:rFonts w:ascii="Arial" w:hAnsi="Arial" w:cs="Arial"/>
          <w:b/>
          <w:bCs/>
          <w:sz w:val="24"/>
          <w:szCs w:val="24"/>
        </w:rPr>
        <w:t xml:space="preserve"> сельском поселении Старополтавского муниципального района Волгоградской области</w:t>
      </w:r>
    </w:p>
    <w:p w:rsidR="00502BA5" w:rsidRPr="00C72865" w:rsidRDefault="00502BA5" w:rsidP="00C72865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2163"/>
        <w:gridCol w:w="2075"/>
        <w:gridCol w:w="2005"/>
        <w:gridCol w:w="2527"/>
      </w:tblGrid>
      <w:tr w:rsidR="00502BA5" w:rsidRPr="00C5073B">
        <w:tc>
          <w:tcPr>
            <w:tcW w:w="609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73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038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73B">
              <w:rPr>
                <w:rFonts w:ascii="Arial" w:hAnsi="Arial" w:cs="Arial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1598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73B">
              <w:rPr>
                <w:rFonts w:ascii="Arial" w:hAnsi="Arial" w:cs="Arial"/>
                <w:sz w:val="24"/>
                <w:szCs w:val="24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2160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73B">
              <w:rPr>
                <w:rFonts w:ascii="Arial" w:hAnsi="Arial" w:cs="Arial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73B">
              <w:rPr>
                <w:rFonts w:ascii="Arial" w:hAnsi="Arial" w:cs="Arial"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502BA5" w:rsidRPr="00C5073B">
        <w:tc>
          <w:tcPr>
            <w:tcW w:w="609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8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п.Торгун</w:t>
            </w:r>
            <w:r w:rsidRPr="00C5073B">
              <w:rPr>
                <w:rFonts w:ascii="Arial" w:hAnsi="Arial" w:cs="Arial"/>
                <w:sz w:val="20"/>
                <w:szCs w:val="20"/>
              </w:rPr>
              <w:t xml:space="preserve"> географически</w:t>
            </w:r>
            <w:r>
              <w:rPr>
                <w:rFonts w:ascii="Arial" w:hAnsi="Arial" w:cs="Arial"/>
                <w:sz w:val="20"/>
                <w:szCs w:val="20"/>
              </w:rPr>
              <w:t>е координаты: 50.30425547733124, 47.20781752381671</w:t>
            </w:r>
          </w:p>
        </w:tc>
        <w:tc>
          <w:tcPr>
            <w:tcW w:w="1598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Покрытие бетонное;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Площадь 2,38 м. кв.;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количество контейнеров-1;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объем  1,1 куб.м.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Торгунского</w:t>
            </w:r>
            <w:r w:rsidRPr="00C5073B">
              <w:rPr>
                <w:rFonts w:ascii="Arial" w:hAnsi="Arial" w:cs="Arial"/>
                <w:sz w:val="20"/>
                <w:szCs w:val="20"/>
              </w:rPr>
              <w:t xml:space="preserve"> сельского поселения,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ОГРН 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1053478416617</w:t>
            </w:r>
            <w:r w:rsidRPr="00C5073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фактический адрес: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Волгоградская область, Старополтавский район, </w:t>
            </w:r>
            <w:r>
              <w:rPr>
                <w:rFonts w:ascii="Arial" w:hAnsi="Arial" w:cs="Arial"/>
                <w:sz w:val="20"/>
                <w:szCs w:val="20"/>
              </w:rPr>
              <w:t>п.Торгун ул.Почтовая,15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Волгоградская область, Старополтавский район, </w:t>
            </w:r>
            <w:r>
              <w:rPr>
                <w:rFonts w:ascii="Arial" w:hAnsi="Arial" w:cs="Arial"/>
                <w:sz w:val="20"/>
                <w:szCs w:val="20"/>
              </w:rPr>
              <w:t>п.Торгун ул.Почтовая, 15</w:t>
            </w:r>
          </w:p>
        </w:tc>
        <w:tc>
          <w:tcPr>
            <w:tcW w:w="3166" w:type="dxa"/>
          </w:tcPr>
          <w:p w:rsidR="00502BA5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 ул. Степная:  3,4,5,6,7;,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ул.Молодежная: 5,6 ;</w:t>
            </w:r>
          </w:p>
        </w:tc>
      </w:tr>
      <w:tr w:rsidR="00502BA5" w:rsidRPr="00C5073B">
        <w:tc>
          <w:tcPr>
            <w:tcW w:w="609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38" w:type="dxa"/>
          </w:tcPr>
          <w:p w:rsidR="00502BA5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п.Торгун </w:t>
            </w:r>
          </w:p>
          <w:p w:rsidR="00502BA5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географические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координаты: 50.305747461810554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47.20650085365102</w:t>
            </w:r>
          </w:p>
        </w:tc>
        <w:tc>
          <w:tcPr>
            <w:tcW w:w="1598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Покрытие бетонное;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Площадь 2,38 м. кв.;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количество контейнеров-1;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объем  1,1 куб.м.</w:t>
            </w:r>
          </w:p>
        </w:tc>
        <w:tc>
          <w:tcPr>
            <w:tcW w:w="2160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Торгунского</w:t>
            </w:r>
            <w:r w:rsidRPr="00C5073B">
              <w:rPr>
                <w:rFonts w:ascii="Arial" w:hAnsi="Arial" w:cs="Arial"/>
                <w:sz w:val="20"/>
                <w:szCs w:val="20"/>
              </w:rPr>
              <w:t xml:space="preserve"> сельского поселения,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ОГРН 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1053478416617</w:t>
            </w:r>
            <w:r w:rsidRPr="00C5073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фактический адрес: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 xml:space="preserve">Волгоградская область, Старополтавский район, </w:t>
            </w:r>
            <w:r>
              <w:rPr>
                <w:rFonts w:ascii="Arial" w:hAnsi="Arial" w:cs="Arial"/>
                <w:sz w:val="20"/>
                <w:szCs w:val="20"/>
              </w:rPr>
              <w:t>п.Торгун, ул. Почтовая,15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Волгоградская о</w:t>
            </w:r>
            <w:r>
              <w:rPr>
                <w:rFonts w:ascii="Arial" w:hAnsi="Arial" w:cs="Arial"/>
                <w:sz w:val="20"/>
                <w:szCs w:val="20"/>
              </w:rPr>
              <w:t>бласть, Старополтавский район, п.Торгун</w:t>
            </w:r>
            <w:r w:rsidRPr="00C5073B">
              <w:rPr>
                <w:rFonts w:ascii="Arial" w:hAnsi="Arial" w:cs="Arial"/>
                <w:sz w:val="20"/>
                <w:szCs w:val="20"/>
              </w:rPr>
              <w:t xml:space="preserve"> ул.</w:t>
            </w:r>
            <w:r>
              <w:rPr>
                <w:rFonts w:ascii="Arial" w:hAnsi="Arial" w:cs="Arial"/>
                <w:sz w:val="20"/>
                <w:szCs w:val="20"/>
              </w:rPr>
              <w:t>Почтовая,15</w:t>
            </w:r>
            <w:r w:rsidRPr="00C50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</w:tcPr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3B"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  <w:p w:rsidR="00502BA5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Степная: 1,2 ;</w:t>
            </w:r>
          </w:p>
          <w:p w:rsidR="00502BA5" w:rsidRPr="00C5073B" w:rsidRDefault="00502BA5" w:rsidP="00C50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Молодежная:7,8,9 ;</w:t>
            </w:r>
          </w:p>
        </w:tc>
      </w:tr>
    </w:tbl>
    <w:p w:rsidR="00502BA5" w:rsidRPr="004E2D89" w:rsidRDefault="00502BA5" w:rsidP="00C72865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sectPr w:rsidR="00502BA5" w:rsidRPr="004E2D89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13CD4"/>
    <w:rsid w:val="00025D02"/>
    <w:rsid w:val="000640E6"/>
    <w:rsid w:val="00103CFB"/>
    <w:rsid w:val="001A5CA6"/>
    <w:rsid w:val="001E56E1"/>
    <w:rsid w:val="002376AF"/>
    <w:rsid w:val="00253DBC"/>
    <w:rsid w:val="002635B3"/>
    <w:rsid w:val="00290222"/>
    <w:rsid w:val="00295DB0"/>
    <w:rsid w:val="002D1751"/>
    <w:rsid w:val="00397EAF"/>
    <w:rsid w:val="003B1A68"/>
    <w:rsid w:val="003C42C8"/>
    <w:rsid w:val="003E0AD9"/>
    <w:rsid w:val="00405333"/>
    <w:rsid w:val="0043379A"/>
    <w:rsid w:val="00470F03"/>
    <w:rsid w:val="004E2D89"/>
    <w:rsid w:val="00502BA5"/>
    <w:rsid w:val="00555A8D"/>
    <w:rsid w:val="00565723"/>
    <w:rsid w:val="0057015A"/>
    <w:rsid w:val="005E7126"/>
    <w:rsid w:val="005F7FD7"/>
    <w:rsid w:val="00600C57"/>
    <w:rsid w:val="00624E53"/>
    <w:rsid w:val="006A2820"/>
    <w:rsid w:val="006C2462"/>
    <w:rsid w:val="006D49EF"/>
    <w:rsid w:val="00764D3D"/>
    <w:rsid w:val="00771455"/>
    <w:rsid w:val="007820D4"/>
    <w:rsid w:val="00811747"/>
    <w:rsid w:val="008A0551"/>
    <w:rsid w:val="008B3B4A"/>
    <w:rsid w:val="008C7153"/>
    <w:rsid w:val="0091729C"/>
    <w:rsid w:val="00917E63"/>
    <w:rsid w:val="009773F8"/>
    <w:rsid w:val="009A0A23"/>
    <w:rsid w:val="009B3CBE"/>
    <w:rsid w:val="009D5955"/>
    <w:rsid w:val="00A11288"/>
    <w:rsid w:val="00AB591D"/>
    <w:rsid w:val="00B3796D"/>
    <w:rsid w:val="00BD232E"/>
    <w:rsid w:val="00BE5956"/>
    <w:rsid w:val="00C12FFF"/>
    <w:rsid w:val="00C3161E"/>
    <w:rsid w:val="00C5073B"/>
    <w:rsid w:val="00C52D35"/>
    <w:rsid w:val="00C72865"/>
    <w:rsid w:val="00C9471A"/>
    <w:rsid w:val="00CA2340"/>
    <w:rsid w:val="00CE1BB8"/>
    <w:rsid w:val="00D30432"/>
    <w:rsid w:val="00D41A86"/>
    <w:rsid w:val="00D6265B"/>
    <w:rsid w:val="00D764AB"/>
    <w:rsid w:val="00D9028D"/>
    <w:rsid w:val="00DA3C3C"/>
    <w:rsid w:val="00DA40B9"/>
    <w:rsid w:val="00DF0F20"/>
    <w:rsid w:val="00E71B62"/>
    <w:rsid w:val="00E75ADC"/>
    <w:rsid w:val="00F176A3"/>
    <w:rsid w:val="00F31E1A"/>
    <w:rsid w:val="00F931C4"/>
    <w:rsid w:val="00FA3D97"/>
    <w:rsid w:val="00FB79BC"/>
    <w:rsid w:val="00FC5F19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5657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E1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442</Words>
  <Characters>2524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12</cp:revision>
  <cp:lastPrinted>2019-12-27T05:02:00Z</cp:lastPrinted>
  <dcterms:created xsi:type="dcterms:W3CDTF">2019-09-25T05:53:00Z</dcterms:created>
  <dcterms:modified xsi:type="dcterms:W3CDTF">2019-12-27T05:02:00Z</dcterms:modified>
</cp:coreProperties>
</file>