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51" w:rsidRPr="00210505" w:rsidRDefault="000A6F51" w:rsidP="00D9028D">
      <w:pPr>
        <w:pStyle w:val="ConsPlusTitle"/>
        <w:ind w:left="6804"/>
        <w:jc w:val="center"/>
        <w:outlineLvl w:val="0"/>
        <w:rPr>
          <w:rFonts w:cs="Times New Roman"/>
          <w:sz w:val="24"/>
          <w:szCs w:val="24"/>
          <w:u w:val="single"/>
        </w:rPr>
      </w:pPr>
    </w:p>
    <w:p w:rsidR="000A6F51" w:rsidRPr="00210505" w:rsidRDefault="000A6F51" w:rsidP="00D9028D">
      <w:pPr>
        <w:pStyle w:val="ConsPlusTitle"/>
        <w:ind w:left="6804"/>
        <w:jc w:val="center"/>
        <w:outlineLvl w:val="0"/>
        <w:rPr>
          <w:rFonts w:cs="Times New Roman"/>
          <w:u w:val="single"/>
        </w:rPr>
      </w:pPr>
    </w:p>
    <w:p w:rsidR="000A6F51" w:rsidRDefault="000A6F51" w:rsidP="00D9028D">
      <w:pPr>
        <w:pStyle w:val="ConsPlusTitle"/>
        <w:jc w:val="center"/>
        <w:outlineLvl w:val="0"/>
      </w:pPr>
      <w:r>
        <w:t xml:space="preserve">АДМИНИСТРАЦИЯ </w:t>
      </w:r>
    </w:p>
    <w:p w:rsidR="000A6F51" w:rsidRDefault="000A6F51" w:rsidP="00D9028D">
      <w:pPr>
        <w:pStyle w:val="ConsPlusTitle"/>
        <w:jc w:val="center"/>
        <w:outlineLvl w:val="0"/>
        <w:rPr>
          <w:rFonts w:cs="Times New Roman"/>
        </w:rPr>
      </w:pPr>
      <w:r>
        <w:t>ТОРГУНСКОГО СЕЛЬСКОГО ПОСЕЛЕНИЯ</w:t>
      </w:r>
    </w:p>
    <w:p w:rsidR="000A6F51" w:rsidRDefault="000A6F51" w:rsidP="00D9028D">
      <w:pPr>
        <w:pStyle w:val="ConsPlusTitle"/>
        <w:jc w:val="center"/>
        <w:outlineLvl w:val="0"/>
        <w:rPr>
          <w:rFonts w:cs="Times New Roman"/>
        </w:rPr>
      </w:pPr>
      <w:r>
        <w:t>Старополтавского муниципального района Волгоградской области</w:t>
      </w:r>
    </w:p>
    <w:p w:rsidR="000A6F51" w:rsidRDefault="000A6F51" w:rsidP="00D9028D">
      <w:pPr>
        <w:pStyle w:val="ConsPlusTitle"/>
        <w:jc w:val="center"/>
        <w:outlineLvl w:val="0"/>
      </w:pPr>
      <w:r>
        <w:t>___________________________________________________________________________________</w:t>
      </w:r>
    </w:p>
    <w:p w:rsidR="000A6F51" w:rsidRDefault="000A6F51" w:rsidP="00210505">
      <w:pPr>
        <w:pStyle w:val="ConsPlusTitle"/>
        <w:rPr>
          <w:rFonts w:cs="Times New Roman"/>
        </w:rPr>
      </w:pPr>
    </w:p>
    <w:p w:rsidR="000A6F51" w:rsidRDefault="000A6F51">
      <w:pPr>
        <w:pStyle w:val="ConsPlusTitle"/>
        <w:jc w:val="center"/>
      </w:pPr>
      <w:r>
        <w:t>ПОСТАНОВЛЕНИЕ</w:t>
      </w:r>
    </w:p>
    <w:p w:rsidR="000A6F51" w:rsidRDefault="000A6F51" w:rsidP="00B964AE">
      <w:pPr>
        <w:pStyle w:val="ConsPlusTitle"/>
        <w:rPr>
          <w:rFonts w:cs="Times New Roman"/>
        </w:rPr>
      </w:pPr>
      <w:r>
        <w:t>от   25  декабря    2019 г.                                                                                                                                   N 53</w:t>
      </w:r>
    </w:p>
    <w:p w:rsidR="000A6F51" w:rsidRDefault="000A6F51">
      <w:pPr>
        <w:pStyle w:val="ConsPlusTitle"/>
        <w:jc w:val="center"/>
        <w:rPr>
          <w:rFonts w:cs="Times New Roman"/>
        </w:rPr>
      </w:pPr>
    </w:p>
    <w:p w:rsidR="000A6F51" w:rsidRDefault="000A6F51" w:rsidP="008D2808">
      <w:pPr>
        <w:pStyle w:val="ConsPlusTitle"/>
        <w:rPr>
          <w:rFonts w:cs="Times New Roman"/>
        </w:rPr>
      </w:pPr>
      <w:bookmarkStart w:id="0" w:name="_GoBack"/>
      <w:r>
        <w:t>«Об утверждении плана</w:t>
      </w:r>
      <w:r w:rsidRPr="00420B60">
        <w:t xml:space="preserve"> мероприятий по экологическому воспитанию</w:t>
      </w:r>
    </w:p>
    <w:p w:rsidR="000A6F51" w:rsidRDefault="000A6F51" w:rsidP="008D2808">
      <w:pPr>
        <w:pStyle w:val="ConsPlusTitle"/>
        <w:rPr>
          <w:rFonts w:cs="Times New Roman"/>
        </w:rPr>
      </w:pPr>
      <w:r w:rsidRPr="00420B60">
        <w:t>населения и формирования экологической культуры населения</w:t>
      </w:r>
    </w:p>
    <w:p w:rsidR="000A6F51" w:rsidRDefault="000A6F51" w:rsidP="008D2808">
      <w:pPr>
        <w:pStyle w:val="ConsPlusTitle"/>
        <w:rPr>
          <w:rFonts w:cs="Times New Roman"/>
        </w:rPr>
      </w:pPr>
      <w:r w:rsidRPr="00420B60">
        <w:t>в сфере обращения с твердыми коммунальными отходами на территории</w:t>
      </w:r>
    </w:p>
    <w:p w:rsidR="000A6F51" w:rsidRDefault="000A6F51" w:rsidP="00B964AE">
      <w:pPr>
        <w:pStyle w:val="ConsPlusTitle"/>
        <w:rPr>
          <w:rFonts w:cs="Times New Roman"/>
        </w:rPr>
      </w:pPr>
      <w:r>
        <w:t xml:space="preserve">Торгунского  сельского поселения  </w:t>
      </w:r>
      <w:r w:rsidRPr="00244269">
        <w:t>Старополтавского муниципального района Волгоградской области</w:t>
      </w:r>
      <w:r w:rsidRPr="002A6355">
        <w:t xml:space="preserve"> на </w:t>
      </w:r>
      <w:r w:rsidRPr="00F75B7F">
        <w:t>2019- 2020 годы</w:t>
      </w:r>
      <w:r>
        <w:t>»</w:t>
      </w:r>
    </w:p>
    <w:bookmarkEnd w:id="0"/>
    <w:p w:rsidR="000A6F51" w:rsidRDefault="000A6F51">
      <w:pPr>
        <w:pStyle w:val="ConsPlusNormal"/>
        <w:jc w:val="both"/>
        <w:rPr>
          <w:rFonts w:cs="Times New Roman"/>
        </w:rPr>
      </w:pPr>
    </w:p>
    <w:p w:rsidR="000A6F51" w:rsidRPr="00F31E1A" w:rsidRDefault="000A6F51">
      <w:pPr>
        <w:pStyle w:val="ConsPlusNormal"/>
        <w:ind w:firstLine="540"/>
        <w:jc w:val="both"/>
        <w:rPr>
          <w:rFonts w:cs="Times New Roman"/>
        </w:rPr>
      </w:pPr>
      <w:r w:rsidRPr="00F75B7F">
        <w:t>В целях эффективного осуществления полномочий в сфере обращения с твердыми коммунальными отходами, руководствуясь федеральным законом от 24.06.1998г. № 89-ФЗ «Об отходах производства и потребления», федеральным законом от 06.10.2003г. № 131-ФЗ «Об общих принципах организации местного самоуправления в Российской Федерации»</w:t>
      </w:r>
      <w:r>
        <w:t>,</w:t>
      </w:r>
    </w:p>
    <w:p w:rsidR="000A6F51" w:rsidRDefault="000A6F51" w:rsidP="006A2820">
      <w:pPr>
        <w:pStyle w:val="ConsPlusNormal"/>
        <w:ind w:firstLine="540"/>
        <w:jc w:val="center"/>
        <w:rPr>
          <w:rFonts w:cs="Times New Roman"/>
        </w:rPr>
      </w:pPr>
    </w:p>
    <w:p w:rsidR="000A6F51" w:rsidRPr="00F31E1A" w:rsidRDefault="000A6F51" w:rsidP="006A2820">
      <w:pPr>
        <w:pStyle w:val="ConsPlusNormal"/>
        <w:ind w:firstLine="540"/>
        <w:jc w:val="center"/>
      </w:pPr>
      <w:r w:rsidRPr="00F31E1A">
        <w:t>ПОСТАНОВЛЯЕТ:</w:t>
      </w:r>
    </w:p>
    <w:p w:rsidR="000A6F51" w:rsidRDefault="000A6F51" w:rsidP="00420B60">
      <w:pPr>
        <w:pStyle w:val="ConsPlusNormal"/>
        <w:spacing w:before="220"/>
        <w:ind w:firstLine="540"/>
        <w:jc w:val="both"/>
        <w:rPr>
          <w:rFonts w:cs="Times New Roman"/>
        </w:rPr>
      </w:pPr>
      <w:r w:rsidRPr="00F31E1A">
        <w:t xml:space="preserve">1. </w:t>
      </w:r>
      <w:r w:rsidRPr="00420B60">
        <w:t xml:space="preserve">Утвердить План мероприятий по экологическому воспитанию населения и формирования экологической культуры населения в сфере обращения с твердыми коммунальными отходами на территории </w:t>
      </w:r>
      <w:r>
        <w:t xml:space="preserve">Торгунского сельского поселения Старополтавского муниципального района Волгоградской области </w:t>
      </w:r>
      <w:r w:rsidRPr="00420B60">
        <w:t xml:space="preserve"> на</w:t>
      </w:r>
      <w:r>
        <w:t xml:space="preserve"> 2019-</w:t>
      </w:r>
      <w:r w:rsidRPr="00420B60">
        <w:t xml:space="preserve"> 20</w:t>
      </w:r>
      <w:r>
        <w:t>20</w:t>
      </w:r>
      <w:r w:rsidRPr="00420B60">
        <w:t xml:space="preserve"> год</w:t>
      </w:r>
      <w:r>
        <w:t>ы</w:t>
      </w:r>
      <w:r w:rsidRPr="00420B60">
        <w:t>, согласно приложению к настоящему постановлению.</w:t>
      </w:r>
    </w:p>
    <w:p w:rsidR="000A6F51" w:rsidRDefault="000A6F51">
      <w:pPr>
        <w:pStyle w:val="ConsPlusNormal"/>
        <w:spacing w:before="220"/>
        <w:ind w:firstLine="540"/>
        <w:jc w:val="both"/>
      </w:pPr>
      <w:r>
        <w:t>2. Обнародовать настоящее постановление в установленных местах и разместить на сайте Торгунского сельского поселения</w:t>
      </w:r>
    </w:p>
    <w:p w:rsidR="000A6F51" w:rsidRDefault="000A6F51">
      <w:pPr>
        <w:pStyle w:val="ConsPlusNormal"/>
        <w:spacing w:before="220"/>
        <w:ind w:firstLine="540"/>
        <w:jc w:val="both"/>
      </w:pPr>
      <w:r>
        <w:t>3. Ответственность за исполнение настоящего постановления возложить на   специалиста администрации Кумурзинову А.Т.</w:t>
      </w:r>
    </w:p>
    <w:p w:rsidR="000A6F51" w:rsidRDefault="000A6F51">
      <w:pPr>
        <w:pStyle w:val="ConsPlusNormal"/>
        <w:jc w:val="both"/>
        <w:rPr>
          <w:rFonts w:cs="Times New Roman"/>
        </w:rPr>
      </w:pPr>
    </w:p>
    <w:p w:rsidR="000A6F51" w:rsidRDefault="000A6F51">
      <w:pPr>
        <w:pStyle w:val="ConsPlusNormal"/>
        <w:jc w:val="right"/>
        <w:rPr>
          <w:rFonts w:cs="Times New Roman"/>
        </w:rPr>
      </w:pPr>
    </w:p>
    <w:p w:rsidR="000A6F51" w:rsidRDefault="000A6F51">
      <w:pPr>
        <w:pStyle w:val="ConsPlusNormal"/>
        <w:jc w:val="both"/>
        <w:rPr>
          <w:rFonts w:cs="Times New Roman"/>
        </w:rPr>
      </w:pPr>
      <w:r>
        <w:t>Глава Торгунского</w:t>
      </w:r>
    </w:p>
    <w:p w:rsidR="000A6F51" w:rsidRDefault="000A6F51">
      <w:pPr>
        <w:pStyle w:val="ConsPlusNormal"/>
        <w:jc w:val="both"/>
        <w:rPr>
          <w:rFonts w:cs="Times New Roman"/>
        </w:rPr>
      </w:pPr>
      <w:r>
        <w:t>сельского поселения                                                                                         И.Б.Шавленов</w:t>
      </w:r>
    </w:p>
    <w:p w:rsidR="000A6F51" w:rsidRDefault="000A6F51">
      <w:pPr>
        <w:pStyle w:val="ConsPlusNormal"/>
        <w:jc w:val="both"/>
        <w:rPr>
          <w:rFonts w:cs="Times New Roman"/>
        </w:rPr>
      </w:pPr>
    </w:p>
    <w:p w:rsidR="000A6F51" w:rsidRDefault="000A6F51">
      <w:pPr>
        <w:pStyle w:val="ConsPlusNormal"/>
        <w:jc w:val="both"/>
        <w:rPr>
          <w:rFonts w:cs="Times New Roman"/>
        </w:rPr>
      </w:pPr>
    </w:p>
    <w:p w:rsidR="000A6F51" w:rsidRDefault="000A6F51">
      <w:pPr>
        <w:pStyle w:val="ConsPlusNormal"/>
        <w:jc w:val="both"/>
        <w:rPr>
          <w:rFonts w:cs="Times New Roman"/>
        </w:rPr>
      </w:pPr>
    </w:p>
    <w:p w:rsidR="000A6F51" w:rsidRDefault="000A6F51">
      <w:pPr>
        <w:pStyle w:val="ConsPlusNormal"/>
        <w:jc w:val="both"/>
        <w:rPr>
          <w:rFonts w:cs="Times New Roman"/>
        </w:rPr>
      </w:pPr>
    </w:p>
    <w:p w:rsidR="000A6F51" w:rsidRDefault="000A6F51">
      <w:pPr>
        <w:pStyle w:val="ConsPlusNormal"/>
        <w:jc w:val="right"/>
        <w:outlineLvl w:val="0"/>
        <w:rPr>
          <w:rFonts w:cs="Times New Roman"/>
        </w:rPr>
      </w:pPr>
    </w:p>
    <w:p w:rsidR="000A6F51" w:rsidRDefault="000A6F51">
      <w:pPr>
        <w:pStyle w:val="ConsPlusNormal"/>
        <w:jc w:val="right"/>
        <w:outlineLvl w:val="0"/>
        <w:rPr>
          <w:rFonts w:cs="Times New Roman"/>
        </w:rPr>
      </w:pPr>
    </w:p>
    <w:p w:rsidR="000A6F51" w:rsidRDefault="000A6F51">
      <w:pPr>
        <w:pStyle w:val="ConsPlusNormal"/>
        <w:jc w:val="right"/>
        <w:outlineLvl w:val="0"/>
        <w:rPr>
          <w:rFonts w:cs="Times New Roman"/>
        </w:rPr>
      </w:pPr>
    </w:p>
    <w:p w:rsidR="000A6F51" w:rsidRDefault="000A6F51">
      <w:pPr>
        <w:pStyle w:val="ConsPlusNormal"/>
        <w:jc w:val="right"/>
        <w:outlineLvl w:val="0"/>
        <w:rPr>
          <w:rFonts w:cs="Times New Roman"/>
        </w:rPr>
      </w:pPr>
    </w:p>
    <w:p w:rsidR="000A6F51" w:rsidRDefault="000A6F51">
      <w:pPr>
        <w:pStyle w:val="ConsPlusNormal"/>
        <w:jc w:val="right"/>
        <w:outlineLvl w:val="0"/>
        <w:rPr>
          <w:rFonts w:cs="Times New Roman"/>
        </w:rPr>
      </w:pPr>
    </w:p>
    <w:p w:rsidR="000A6F51" w:rsidRDefault="000A6F51">
      <w:pPr>
        <w:pStyle w:val="ConsPlusNormal"/>
        <w:jc w:val="right"/>
        <w:outlineLvl w:val="0"/>
        <w:rPr>
          <w:rFonts w:cs="Times New Roman"/>
        </w:rPr>
      </w:pPr>
    </w:p>
    <w:p w:rsidR="000A6F51" w:rsidRDefault="000A6F51">
      <w:pPr>
        <w:pStyle w:val="ConsPlusNormal"/>
        <w:jc w:val="right"/>
        <w:outlineLvl w:val="0"/>
        <w:rPr>
          <w:rFonts w:cs="Times New Roman"/>
        </w:rPr>
      </w:pPr>
    </w:p>
    <w:p w:rsidR="000A6F51" w:rsidRDefault="000A6F51">
      <w:pPr>
        <w:pStyle w:val="ConsPlusNormal"/>
        <w:jc w:val="right"/>
        <w:outlineLvl w:val="0"/>
        <w:rPr>
          <w:rFonts w:cs="Times New Roman"/>
        </w:rPr>
      </w:pPr>
    </w:p>
    <w:p w:rsidR="000A6F51" w:rsidRDefault="000A6F51">
      <w:pPr>
        <w:pStyle w:val="ConsPlusNormal"/>
        <w:jc w:val="right"/>
        <w:outlineLvl w:val="0"/>
        <w:rPr>
          <w:rFonts w:cs="Times New Roman"/>
        </w:rPr>
      </w:pPr>
    </w:p>
    <w:p w:rsidR="000A6F51" w:rsidRDefault="000A6F51">
      <w:pPr>
        <w:pStyle w:val="ConsPlusNormal"/>
        <w:jc w:val="right"/>
        <w:outlineLvl w:val="0"/>
        <w:rPr>
          <w:rFonts w:cs="Times New Roman"/>
        </w:rPr>
      </w:pPr>
    </w:p>
    <w:p w:rsidR="000A6F51" w:rsidRDefault="000A6F51">
      <w:pPr>
        <w:pStyle w:val="ConsPlusNormal"/>
        <w:jc w:val="right"/>
        <w:outlineLvl w:val="0"/>
        <w:rPr>
          <w:rFonts w:cs="Times New Roman"/>
        </w:rPr>
      </w:pPr>
    </w:p>
    <w:p w:rsidR="000A6F51" w:rsidRDefault="000A6F51">
      <w:pPr>
        <w:pStyle w:val="ConsPlusNormal"/>
        <w:jc w:val="right"/>
        <w:outlineLvl w:val="0"/>
        <w:rPr>
          <w:rFonts w:cs="Times New Roman"/>
        </w:rPr>
      </w:pPr>
    </w:p>
    <w:p w:rsidR="000A6F51" w:rsidRDefault="000A6F51">
      <w:pPr>
        <w:pStyle w:val="ConsPlusNormal"/>
        <w:jc w:val="right"/>
        <w:outlineLvl w:val="0"/>
        <w:rPr>
          <w:rFonts w:cs="Times New Roman"/>
        </w:rPr>
      </w:pPr>
    </w:p>
    <w:p w:rsidR="000A6F51" w:rsidRDefault="000A6F51">
      <w:pPr>
        <w:pStyle w:val="ConsPlusNormal"/>
        <w:jc w:val="right"/>
        <w:outlineLvl w:val="0"/>
        <w:rPr>
          <w:rFonts w:cs="Times New Roman"/>
        </w:rPr>
      </w:pPr>
    </w:p>
    <w:p w:rsidR="000A6F51" w:rsidRDefault="000A6F51">
      <w:pPr>
        <w:pStyle w:val="ConsPlusNormal"/>
        <w:jc w:val="right"/>
        <w:outlineLvl w:val="0"/>
        <w:rPr>
          <w:rFonts w:cs="Times New Roman"/>
        </w:rPr>
      </w:pPr>
    </w:p>
    <w:p w:rsidR="000A6F51" w:rsidRDefault="000A6F51">
      <w:pPr>
        <w:pStyle w:val="ConsPlusNormal"/>
        <w:jc w:val="right"/>
        <w:outlineLvl w:val="0"/>
      </w:pPr>
      <w:r>
        <w:t>Утвержден</w:t>
      </w:r>
    </w:p>
    <w:p w:rsidR="000A6F51" w:rsidRDefault="000A6F51">
      <w:pPr>
        <w:pStyle w:val="ConsPlusNormal"/>
        <w:jc w:val="right"/>
      </w:pPr>
      <w:r>
        <w:t>постановлением</w:t>
      </w:r>
    </w:p>
    <w:p w:rsidR="000A6F51" w:rsidRDefault="000A6F51" w:rsidP="00C9471A">
      <w:pPr>
        <w:pStyle w:val="ConsPlusNormal"/>
        <w:jc w:val="right"/>
        <w:rPr>
          <w:rFonts w:cs="Times New Roman"/>
        </w:rPr>
      </w:pPr>
      <w:r>
        <w:t>администрации Торгунского</w:t>
      </w:r>
    </w:p>
    <w:p w:rsidR="000A6F51" w:rsidRDefault="000A6F51" w:rsidP="00C9471A">
      <w:pPr>
        <w:pStyle w:val="ConsPlusNormal"/>
        <w:jc w:val="right"/>
      </w:pPr>
      <w:r>
        <w:t>сельского поселения</w:t>
      </w:r>
    </w:p>
    <w:p w:rsidR="000A6F51" w:rsidRDefault="000A6F51">
      <w:pPr>
        <w:pStyle w:val="ConsPlusNormal"/>
        <w:jc w:val="right"/>
        <w:rPr>
          <w:rFonts w:cs="Times New Roman"/>
        </w:rPr>
      </w:pPr>
      <w:r>
        <w:t>от  25.12.2019 N 53</w:t>
      </w:r>
    </w:p>
    <w:p w:rsidR="000A6F51" w:rsidRDefault="000A6F51">
      <w:pPr>
        <w:pStyle w:val="ConsPlusNormal"/>
        <w:jc w:val="right"/>
        <w:rPr>
          <w:rFonts w:cs="Times New Roman"/>
        </w:rPr>
      </w:pPr>
    </w:p>
    <w:p w:rsidR="000A6F51" w:rsidRDefault="000A6F51" w:rsidP="00420B60">
      <w:pPr>
        <w:pStyle w:val="ConsPlusNormal"/>
        <w:jc w:val="center"/>
      </w:pPr>
      <w:r w:rsidRPr="002A6355">
        <w:t>П</w:t>
      </w:r>
      <w:r>
        <w:t>ЛАН</w:t>
      </w:r>
    </w:p>
    <w:p w:rsidR="000A6F51" w:rsidRDefault="000A6F51" w:rsidP="00420B60">
      <w:pPr>
        <w:pStyle w:val="ConsPlusNormal"/>
        <w:jc w:val="center"/>
        <w:rPr>
          <w:rFonts w:cs="Times New Roman"/>
        </w:rPr>
      </w:pPr>
      <w:r w:rsidRPr="002A6355">
        <w:t xml:space="preserve">мероприятий по экологическому воспитанию населения и формирования экологической культуры населения в сфере обращения с твердыми коммунальными отходами на территории </w:t>
      </w:r>
      <w:r>
        <w:t>Торгунского</w:t>
      </w:r>
      <w:r w:rsidRPr="002A6355">
        <w:t xml:space="preserve"> сельского поселения Старополтавского муниципального района Волгоградской области  на </w:t>
      </w:r>
      <w:r w:rsidRPr="00F75B7F">
        <w:t>2019- 2020 годы</w:t>
      </w:r>
    </w:p>
    <w:p w:rsidR="000A6F51" w:rsidRDefault="000A6F51" w:rsidP="00420B60">
      <w:pPr>
        <w:pStyle w:val="ConsPlusNormal"/>
        <w:jc w:val="center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394"/>
        <w:gridCol w:w="1559"/>
        <w:gridCol w:w="2659"/>
      </w:tblGrid>
      <w:tr w:rsidR="000A6F51" w:rsidRPr="00143226">
        <w:tc>
          <w:tcPr>
            <w:tcW w:w="959" w:type="dxa"/>
          </w:tcPr>
          <w:p w:rsidR="000A6F51" w:rsidRPr="00143226" w:rsidRDefault="000A6F51" w:rsidP="00143226">
            <w:pPr>
              <w:spacing w:after="0" w:line="240" w:lineRule="auto"/>
              <w:rPr>
                <w:lang w:eastAsia="ru-RU"/>
              </w:rPr>
            </w:pPr>
            <w:r w:rsidRPr="00143226">
              <w:rPr>
                <w:lang w:eastAsia="ru-RU"/>
              </w:rPr>
              <w:t>№ п/п</w:t>
            </w:r>
          </w:p>
          <w:p w:rsidR="000A6F51" w:rsidRDefault="000A6F51" w:rsidP="00143226">
            <w:pPr>
              <w:pStyle w:val="ConsPlusNormal"/>
              <w:jc w:val="center"/>
              <w:rPr>
                <w:rFonts w:cs="Times New Roman"/>
              </w:rPr>
            </w:pPr>
          </w:p>
        </w:tc>
        <w:tc>
          <w:tcPr>
            <w:tcW w:w="4394" w:type="dxa"/>
          </w:tcPr>
          <w:p w:rsidR="000A6F51" w:rsidRDefault="000A6F51" w:rsidP="00143226">
            <w:pPr>
              <w:pStyle w:val="ConsPlusNormal"/>
              <w:jc w:val="center"/>
              <w:rPr>
                <w:rFonts w:cs="Times New Roman"/>
              </w:rPr>
            </w:pPr>
            <w:r w:rsidRPr="00664D1F">
              <w:t>Мероприятия</w:t>
            </w:r>
          </w:p>
        </w:tc>
        <w:tc>
          <w:tcPr>
            <w:tcW w:w="1559" w:type="dxa"/>
          </w:tcPr>
          <w:p w:rsidR="000A6F51" w:rsidRDefault="000A6F51" w:rsidP="00143226">
            <w:pPr>
              <w:pStyle w:val="ConsPlusNormal"/>
              <w:jc w:val="center"/>
            </w:pPr>
            <w:r>
              <w:t>Срок</w:t>
            </w:r>
          </w:p>
          <w:p w:rsidR="000A6F51" w:rsidRDefault="000A6F51" w:rsidP="00143226">
            <w:pPr>
              <w:pStyle w:val="ConsPlusNormal"/>
              <w:jc w:val="center"/>
            </w:pPr>
            <w:r>
              <w:t>исполнения</w:t>
            </w:r>
          </w:p>
        </w:tc>
        <w:tc>
          <w:tcPr>
            <w:tcW w:w="2659" w:type="dxa"/>
          </w:tcPr>
          <w:p w:rsidR="000A6F51" w:rsidRDefault="000A6F51" w:rsidP="00143226">
            <w:pPr>
              <w:pStyle w:val="ConsPlusNormal"/>
              <w:jc w:val="center"/>
              <w:rPr>
                <w:rFonts w:cs="Times New Roman"/>
              </w:rPr>
            </w:pPr>
            <w:r w:rsidRPr="00664D1F">
              <w:t>Ответственные исполнители</w:t>
            </w:r>
          </w:p>
        </w:tc>
      </w:tr>
      <w:tr w:rsidR="000A6F51" w:rsidRPr="00143226">
        <w:tc>
          <w:tcPr>
            <w:tcW w:w="959" w:type="dxa"/>
          </w:tcPr>
          <w:p w:rsidR="000A6F51" w:rsidRDefault="000A6F51" w:rsidP="0014322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394" w:type="dxa"/>
          </w:tcPr>
          <w:p w:rsidR="000A6F51" w:rsidRDefault="000A6F51" w:rsidP="00143226">
            <w:pPr>
              <w:pStyle w:val="ConsPlusNormal"/>
              <w:jc w:val="both"/>
              <w:rPr>
                <w:rFonts w:cs="Times New Roman"/>
              </w:rPr>
            </w:pPr>
            <w:r w:rsidRPr="004F7B8D">
              <w:t>Проведение на собраниях с жителями муниципального образования разъяснительной работы по повышению экологической культуры населения в сфере обращения с твердыми бытовыми отходами.</w:t>
            </w:r>
          </w:p>
        </w:tc>
        <w:tc>
          <w:tcPr>
            <w:tcW w:w="1559" w:type="dxa"/>
          </w:tcPr>
          <w:p w:rsidR="000A6F51" w:rsidRDefault="000A6F51" w:rsidP="00143226">
            <w:pPr>
              <w:pStyle w:val="ConsPlusNormal"/>
              <w:jc w:val="center"/>
            </w:pPr>
            <w:r>
              <w:t>Январь-апрель</w:t>
            </w:r>
          </w:p>
          <w:p w:rsidR="000A6F51" w:rsidRDefault="000A6F51" w:rsidP="0014322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659" w:type="dxa"/>
          </w:tcPr>
          <w:p w:rsidR="000A6F51" w:rsidRDefault="000A6F51" w:rsidP="00143226">
            <w:pPr>
              <w:pStyle w:val="ConsPlusNormal"/>
              <w:jc w:val="center"/>
            </w:pPr>
            <w:r>
              <w:t>Должностные лица администрации Торгунского сельского поселения</w:t>
            </w:r>
          </w:p>
        </w:tc>
      </w:tr>
      <w:tr w:rsidR="000A6F51" w:rsidRPr="00143226">
        <w:tc>
          <w:tcPr>
            <w:tcW w:w="959" w:type="dxa"/>
          </w:tcPr>
          <w:p w:rsidR="000A6F51" w:rsidRDefault="000A6F51" w:rsidP="0014322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394" w:type="dxa"/>
          </w:tcPr>
          <w:p w:rsidR="000A6F51" w:rsidRDefault="000A6F51" w:rsidP="00143226">
            <w:pPr>
              <w:pStyle w:val="ConsPlusNormal"/>
              <w:jc w:val="both"/>
              <w:rPr>
                <w:rFonts w:cs="Times New Roman"/>
              </w:rPr>
            </w:pPr>
            <w:r w:rsidRPr="004F7B8D">
              <w:t>Организация работы по освещению на официальном сайте Администрации информации мероприятий, способствующих экологическому воспитанию населения в обращении с ТБО</w:t>
            </w:r>
          </w:p>
        </w:tc>
        <w:tc>
          <w:tcPr>
            <w:tcW w:w="1559" w:type="dxa"/>
          </w:tcPr>
          <w:p w:rsidR="000A6F51" w:rsidRDefault="000A6F51" w:rsidP="00143226">
            <w:pPr>
              <w:pStyle w:val="ConsPlusNormal"/>
              <w:jc w:val="center"/>
            </w:pPr>
            <w:r>
              <w:t>1 раз в год не позднее 30 августа 2020</w:t>
            </w:r>
          </w:p>
        </w:tc>
        <w:tc>
          <w:tcPr>
            <w:tcW w:w="2659" w:type="dxa"/>
          </w:tcPr>
          <w:p w:rsidR="000A6F51" w:rsidRDefault="000A6F51" w:rsidP="00143226">
            <w:pPr>
              <w:pStyle w:val="ConsPlusNormal"/>
              <w:jc w:val="center"/>
              <w:rPr>
                <w:rFonts w:cs="Times New Roman"/>
              </w:rPr>
            </w:pPr>
            <w:r w:rsidRPr="004F7B8D">
              <w:t xml:space="preserve">Должностные лица администрации </w:t>
            </w:r>
            <w:r>
              <w:t>Торгунского</w:t>
            </w:r>
            <w:r w:rsidRPr="004F7B8D">
              <w:t xml:space="preserve"> сельского поселения</w:t>
            </w:r>
          </w:p>
        </w:tc>
      </w:tr>
      <w:tr w:rsidR="000A6F51" w:rsidRPr="00143226">
        <w:tc>
          <w:tcPr>
            <w:tcW w:w="959" w:type="dxa"/>
          </w:tcPr>
          <w:p w:rsidR="000A6F51" w:rsidRDefault="000A6F51" w:rsidP="0014322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394" w:type="dxa"/>
          </w:tcPr>
          <w:p w:rsidR="000A6F51" w:rsidRDefault="000A6F51" w:rsidP="00143226">
            <w:pPr>
              <w:pStyle w:val="ConsPlusNormal"/>
              <w:jc w:val="both"/>
              <w:rPr>
                <w:rFonts w:cs="Times New Roman"/>
              </w:rPr>
            </w:pPr>
            <w:r w:rsidRPr="00F75B7F">
              <w:t>Проведения экологических субботников по сбору твердых бытовых отходов (ТБО) на прилегающей территории предприятий, учреждений, в местах массового отдыха, в детских спортивных площадках</w:t>
            </w:r>
          </w:p>
        </w:tc>
        <w:tc>
          <w:tcPr>
            <w:tcW w:w="1559" w:type="dxa"/>
          </w:tcPr>
          <w:p w:rsidR="000A6F51" w:rsidRDefault="000A6F51" w:rsidP="00143226">
            <w:pPr>
              <w:pStyle w:val="ConsPlusNormal"/>
              <w:jc w:val="center"/>
            </w:pPr>
            <w:r>
              <w:t>Апрель – май</w:t>
            </w:r>
          </w:p>
          <w:p w:rsidR="000A6F51" w:rsidRDefault="000A6F51" w:rsidP="00143226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2659" w:type="dxa"/>
          </w:tcPr>
          <w:p w:rsidR="000A6F51" w:rsidRDefault="000A6F51" w:rsidP="00143226">
            <w:pPr>
              <w:pStyle w:val="ConsPlusNormal"/>
              <w:jc w:val="center"/>
            </w:pPr>
            <w:r w:rsidRPr="00F75B7F">
              <w:t xml:space="preserve">Должностные лица администрации </w:t>
            </w:r>
            <w:r>
              <w:t>Торгунского</w:t>
            </w:r>
            <w:r w:rsidRPr="00F75B7F">
              <w:t xml:space="preserve"> сельского поселения</w:t>
            </w:r>
            <w:r>
              <w:t>, руководители организаций (по согласованию)</w:t>
            </w:r>
          </w:p>
        </w:tc>
      </w:tr>
      <w:tr w:rsidR="000A6F51" w:rsidRPr="00143226">
        <w:tc>
          <w:tcPr>
            <w:tcW w:w="959" w:type="dxa"/>
          </w:tcPr>
          <w:p w:rsidR="000A6F51" w:rsidRDefault="000A6F51" w:rsidP="0014322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394" w:type="dxa"/>
          </w:tcPr>
          <w:p w:rsidR="000A6F51" w:rsidRDefault="000A6F51" w:rsidP="00143226">
            <w:pPr>
              <w:pStyle w:val="ConsPlusNormal"/>
              <w:jc w:val="both"/>
              <w:rPr>
                <w:rFonts w:cs="Times New Roman"/>
              </w:rPr>
            </w:pPr>
            <w:r w:rsidRPr="00F75B7F">
              <w:t xml:space="preserve">Оборудование контейнерных  площадок в населенных пунктах </w:t>
            </w:r>
          </w:p>
        </w:tc>
        <w:tc>
          <w:tcPr>
            <w:tcW w:w="1559" w:type="dxa"/>
          </w:tcPr>
          <w:p w:rsidR="000A6F51" w:rsidRDefault="000A6F51" w:rsidP="00143226">
            <w:pPr>
              <w:pStyle w:val="ConsPlusNormal"/>
              <w:jc w:val="center"/>
            </w:pPr>
            <w:r>
              <w:t>декабрь 2019 – февраль 2020</w:t>
            </w:r>
          </w:p>
        </w:tc>
        <w:tc>
          <w:tcPr>
            <w:tcW w:w="2659" w:type="dxa"/>
          </w:tcPr>
          <w:p w:rsidR="000A6F51" w:rsidRDefault="000A6F51" w:rsidP="00143226">
            <w:pPr>
              <w:pStyle w:val="ConsPlusNormal"/>
              <w:jc w:val="center"/>
              <w:rPr>
                <w:rFonts w:cs="Times New Roman"/>
              </w:rPr>
            </w:pPr>
            <w:r w:rsidRPr="00F75B7F">
              <w:t xml:space="preserve">Должностные лица администрации </w:t>
            </w:r>
            <w:r>
              <w:t>Торгунского</w:t>
            </w:r>
            <w:r w:rsidRPr="00F75B7F">
              <w:t xml:space="preserve"> сельского поселения,</w:t>
            </w:r>
          </w:p>
        </w:tc>
      </w:tr>
      <w:tr w:rsidR="000A6F51" w:rsidRPr="00143226">
        <w:tc>
          <w:tcPr>
            <w:tcW w:w="959" w:type="dxa"/>
          </w:tcPr>
          <w:p w:rsidR="000A6F51" w:rsidRDefault="000A6F51" w:rsidP="0014322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394" w:type="dxa"/>
          </w:tcPr>
          <w:p w:rsidR="000A6F51" w:rsidRDefault="000A6F51" w:rsidP="00143226">
            <w:pPr>
              <w:pStyle w:val="ConsPlusNormal"/>
              <w:jc w:val="center"/>
            </w:pPr>
            <w:r w:rsidRPr="00F75B7F">
              <w:t xml:space="preserve">Проведение </w:t>
            </w:r>
            <w:r>
              <w:t xml:space="preserve">рейдов по выявлению </w:t>
            </w:r>
            <w:r w:rsidRPr="00F75B7F">
              <w:t>несанкционированных мест размещения мусора</w:t>
            </w:r>
            <w:r>
              <w:t>, свалок</w:t>
            </w:r>
          </w:p>
        </w:tc>
        <w:tc>
          <w:tcPr>
            <w:tcW w:w="1559" w:type="dxa"/>
          </w:tcPr>
          <w:p w:rsidR="000A6F51" w:rsidRDefault="000A6F51" w:rsidP="00143226">
            <w:pPr>
              <w:pStyle w:val="ConsPlusNormal"/>
              <w:jc w:val="center"/>
            </w:pPr>
            <w:r>
              <w:t>Июнь –сентябрь 2020</w:t>
            </w:r>
          </w:p>
        </w:tc>
        <w:tc>
          <w:tcPr>
            <w:tcW w:w="2659" w:type="dxa"/>
          </w:tcPr>
          <w:p w:rsidR="000A6F51" w:rsidRDefault="000A6F51" w:rsidP="00143226">
            <w:pPr>
              <w:pStyle w:val="ConsPlusNormal"/>
              <w:jc w:val="center"/>
              <w:rPr>
                <w:rFonts w:cs="Times New Roman"/>
              </w:rPr>
            </w:pPr>
            <w:r w:rsidRPr="00FE349B">
              <w:t xml:space="preserve">Должностные лица администрации </w:t>
            </w:r>
            <w:r>
              <w:t>Торгунского</w:t>
            </w:r>
            <w:r w:rsidRPr="00FE349B">
              <w:t xml:space="preserve"> сельского поселения</w:t>
            </w:r>
          </w:p>
        </w:tc>
      </w:tr>
      <w:tr w:rsidR="000A6F51" w:rsidRPr="00143226">
        <w:tc>
          <w:tcPr>
            <w:tcW w:w="959" w:type="dxa"/>
          </w:tcPr>
          <w:p w:rsidR="000A6F51" w:rsidRDefault="000A6F51" w:rsidP="0014322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394" w:type="dxa"/>
          </w:tcPr>
          <w:p w:rsidR="000A6F51" w:rsidRDefault="000A6F51" w:rsidP="00143226">
            <w:pPr>
              <w:pStyle w:val="ConsPlusNormal"/>
              <w:jc w:val="center"/>
              <w:rPr>
                <w:rFonts w:cs="Times New Roman"/>
              </w:rPr>
            </w:pPr>
            <w:r w:rsidRPr="00F75B7F">
              <w:t>Проведение конкурс</w:t>
            </w:r>
            <w:r>
              <w:t>а</w:t>
            </w:r>
            <w:r w:rsidRPr="00F75B7F">
              <w:t xml:space="preserve"> «Чистый двор»</w:t>
            </w:r>
          </w:p>
        </w:tc>
        <w:tc>
          <w:tcPr>
            <w:tcW w:w="1559" w:type="dxa"/>
          </w:tcPr>
          <w:p w:rsidR="000A6F51" w:rsidRDefault="000A6F51" w:rsidP="00143226">
            <w:pPr>
              <w:pStyle w:val="ConsPlusNormal"/>
              <w:jc w:val="center"/>
            </w:pPr>
            <w:r>
              <w:t>Сентябрь 2020</w:t>
            </w:r>
          </w:p>
        </w:tc>
        <w:tc>
          <w:tcPr>
            <w:tcW w:w="2659" w:type="dxa"/>
          </w:tcPr>
          <w:p w:rsidR="000A6F51" w:rsidRDefault="000A6F51" w:rsidP="00143226">
            <w:pPr>
              <w:pStyle w:val="ConsPlusNormal"/>
              <w:jc w:val="center"/>
              <w:rPr>
                <w:rFonts w:cs="Times New Roman"/>
              </w:rPr>
            </w:pPr>
            <w:r w:rsidRPr="00FE349B">
              <w:t xml:space="preserve">Должностные лица администрации </w:t>
            </w:r>
            <w:r>
              <w:t>Торгунского</w:t>
            </w:r>
            <w:r w:rsidRPr="00FE349B">
              <w:t xml:space="preserve"> сельского поселения</w:t>
            </w:r>
          </w:p>
        </w:tc>
      </w:tr>
      <w:tr w:rsidR="000A6F51" w:rsidRPr="00143226">
        <w:tc>
          <w:tcPr>
            <w:tcW w:w="959" w:type="dxa"/>
          </w:tcPr>
          <w:p w:rsidR="000A6F51" w:rsidRDefault="000A6F51" w:rsidP="0014322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394" w:type="dxa"/>
          </w:tcPr>
          <w:p w:rsidR="000A6F51" w:rsidRDefault="000A6F51" w:rsidP="00143226">
            <w:pPr>
              <w:pStyle w:val="ConsPlusNormal"/>
              <w:jc w:val="center"/>
              <w:rPr>
                <w:rFonts w:cs="Times New Roman"/>
              </w:rPr>
            </w:pPr>
            <w:r w:rsidRPr="00FE349B">
              <w:t>Распространение информационных материалов, буклетов, листовок, баннеров, разъясняющих правила обращения с твердыми бытовыми отходами</w:t>
            </w:r>
          </w:p>
        </w:tc>
        <w:tc>
          <w:tcPr>
            <w:tcW w:w="1559" w:type="dxa"/>
          </w:tcPr>
          <w:p w:rsidR="000A6F51" w:rsidRDefault="000A6F51" w:rsidP="00143226">
            <w:pPr>
              <w:pStyle w:val="ConsPlusNormal"/>
              <w:jc w:val="center"/>
            </w:pPr>
            <w:r>
              <w:t>постоянно</w:t>
            </w:r>
          </w:p>
        </w:tc>
        <w:tc>
          <w:tcPr>
            <w:tcW w:w="2659" w:type="dxa"/>
          </w:tcPr>
          <w:p w:rsidR="000A6F51" w:rsidRDefault="000A6F51" w:rsidP="00143226">
            <w:pPr>
              <w:pStyle w:val="ConsPlusNormal"/>
              <w:jc w:val="center"/>
              <w:rPr>
                <w:rFonts w:cs="Times New Roman"/>
              </w:rPr>
            </w:pPr>
            <w:r w:rsidRPr="00FE349B">
              <w:t xml:space="preserve">Должностные лица администрации </w:t>
            </w:r>
            <w:r>
              <w:t>Торгунского</w:t>
            </w:r>
            <w:r w:rsidRPr="00FE349B">
              <w:t xml:space="preserve"> сельского поселения</w:t>
            </w:r>
          </w:p>
        </w:tc>
      </w:tr>
    </w:tbl>
    <w:p w:rsidR="000A6F51" w:rsidRDefault="000A6F51" w:rsidP="00420B60">
      <w:pPr>
        <w:pStyle w:val="ConsPlusNormal"/>
        <w:jc w:val="center"/>
        <w:rPr>
          <w:rFonts w:cs="Times New Roman"/>
        </w:rPr>
      </w:pPr>
    </w:p>
    <w:sectPr w:rsidR="000A6F51" w:rsidSect="00E7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D97"/>
    <w:rsid w:val="00002BCA"/>
    <w:rsid w:val="00025D02"/>
    <w:rsid w:val="000814F7"/>
    <w:rsid w:val="000A6F51"/>
    <w:rsid w:val="00143226"/>
    <w:rsid w:val="001A1D2E"/>
    <w:rsid w:val="001A5CA6"/>
    <w:rsid w:val="001E56E1"/>
    <w:rsid w:val="001F24FB"/>
    <w:rsid w:val="00210505"/>
    <w:rsid w:val="002376AF"/>
    <w:rsid w:val="00244269"/>
    <w:rsid w:val="00253DBC"/>
    <w:rsid w:val="002635B3"/>
    <w:rsid w:val="00294473"/>
    <w:rsid w:val="002A6355"/>
    <w:rsid w:val="003A0D3A"/>
    <w:rsid w:val="003B1A68"/>
    <w:rsid w:val="003C42C8"/>
    <w:rsid w:val="00405333"/>
    <w:rsid w:val="00420B60"/>
    <w:rsid w:val="0043379A"/>
    <w:rsid w:val="00486996"/>
    <w:rsid w:val="004D670A"/>
    <w:rsid w:val="004F35B7"/>
    <w:rsid w:val="004F7B8D"/>
    <w:rsid w:val="00510CCA"/>
    <w:rsid w:val="0057015A"/>
    <w:rsid w:val="005C583E"/>
    <w:rsid w:val="006067D0"/>
    <w:rsid w:val="00624E53"/>
    <w:rsid w:val="00664D1F"/>
    <w:rsid w:val="00675C1C"/>
    <w:rsid w:val="006A2820"/>
    <w:rsid w:val="006C1348"/>
    <w:rsid w:val="00720095"/>
    <w:rsid w:val="00730FFA"/>
    <w:rsid w:val="00764D3D"/>
    <w:rsid w:val="007820D4"/>
    <w:rsid w:val="007C7E0A"/>
    <w:rsid w:val="007E021E"/>
    <w:rsid w:val="00811747"/>
    <w:rsid w:val="00844193"/>
    <w:rsid w:val="008A0551"/>
    <w:rsid w:val="008C7153"/>
    <w:rsid w:val="008D2808"/>
    <w:rsid w:val="008F64BD"/>
    <w:rsid w:val="0091729C"/>
    <w:rsid w:val="00922315"/>
    <w:rsid w:val="0099312C"/>
    <w:rsid w:val="009D5955"/>
    <w:rsid w:val="00AC0F83"/>
    <w:rsid w:val="00AC75E8"/>
    <w:rsid w:val="00B049BC"/>
    <w:rsid w:val="00B775BD"/>
    <w:rsid w:val="00B964AE"/>
    <w:rsid w:val="00BF6EF1"/>
    <w:rsid w:val="00C00398"/>
    <w:rsid w:val="00C12FFF"/>
    <w:rsid w:val="00C3161E"/>
    <w:rsid w:val="00C6143B"/>
    <w:rsid w:val="00C9471A"/>
    <w:rsid w:val="00D9028D"/>
    <w:rsid w:val="00DA3C3C"/>
    <w:rsid w:val="00DB1E0E"/>
    <w:rsid w:val="00E71B62"/>
    <w:rsid w:val="00EB0376"/>
    <w:rsid w:val="00F176A3"/>
    <w:rsid w:val="00F31E1A"/>
    <w:rsid w:val="00F478D7"/>
    <w:rsid w:val="00F616D3"/>
    <w:rsid w:val="00F7293F"/>
    <w:rsid w:val="00F75B7F"/>
    <w:rsid w:val="00F91EEB"/>
    <w:rsid w:val="00FA3D97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FF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3D97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FA3D97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FA3D9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TableGrid">
    <w:name w:val="Table Grid"/>
    <w:basedOn w:val="TableNormal"/>
    <w:uiPriority w:val="99"/>
    <w:rsid w:val="001F2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350</TotalTime>
  <Pages>2</Pages>
  <Words>550</Words>
  <Characters>3136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Администрация </cp:lastModifiedBy>
  <cp:revision>36</cp:revision>
  <cp:lastPrinted>2019-12-24T12:43:00Z</cp:lastPrinted>
  <dcterms:created xsi:type="dcterms:W3CDTF">2019-03-01T08:55:00Z</dcterms:created>
  <dcterms:modified xsi:type="dcterms:W3CDTF">2019-12-24T12:43:00Z</dcterms:modified>
</cp:coreProperties>
</file>