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30" w:rsidRDefault="00C71D30" w:rsidP="00975985">
      <w:pPr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АДМИНИСТРАЦИЯ</w:t>
      </w:r>
    </w:p>
    <w:p w:rsidR="00C71D30" w:rsidRDefault="00C71D30" w:rsidP="00975985">
      <w:pPr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ТОРГУНСКОГО  СЕЛЬСКОГО ПОСЕЛЕНИЯ</w:t>
      </w:r>
    </w:p>
    <w:p w:rsidR="00C71D30" w:rsidRDefault="00C71D30" w:rsidP="00975985">
      <w:pPr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СТАРОПОЛТАВСКОГО МУНИЦИПАЛЬНОГО РАЙОНА</w:t>
      </w:r>
    </w:p>
    <w:p w:rsidR="00C71D30" w:rsidRDefault="00C71D30" w:rsidP="00975985">
      <w:pPr>
        <w:pBdr>
          <w:bottom w:val="single" w:sz="8" w:space="1" w:color="000000"/>
        </w:pBdr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ВОЛГОГРАДСКОЙ ОБЛАСТИ</w:t>
      </w:r>
    </w:p>
    <w:p w:rsidR="00C71D30" w:rsidRDefault="00C71D30" w:rsidP="00975985">
      <w:pPr>
        <w:pBdr>
          <w:bottom w:val="single" w:sz="8" w:space="1" w:color="000000"/>
        </w:pBdr>
        <w:jc w:val="center"/>
        <w:rPr>
          <w:sz w:val="24"/>
          <w:szCs w:val="24"/>
          <w:lang w:eastAsia="ar-SA"/>
        </w:rPr>
      </w:pPr>
    </w:p>
    <w:p w:rsidR="00C71D30" w:rsidRPr="00975985" w:rsidRDefault="00C71D30" w:rsidP="00975985">
      <w:pPr>
        <w:pBdr>
          <w:bottom w:val="single" w:sz="8" w:space="1" w:color="000000"/>
        </w:pBdr>
        <w:rPr>
          <w:sz w:val="18"/>
          <w:szCs w:val="18"/>
          <w:lang w:eastAsia="ar-SA"/>
        </w:rPr>
      </w:pPr>
      <w:r>
        <w:rPr>
          <w:sz w:val="16"/>
          <w:szCs w:val="16"/>
          <w:lang w:eastAsia="ar-SA"/>
        </w:rPr>
        <w:t>п.Торгун ул. Почтовая ,15</w:t>
      </w:r>
      <w:r>
        <w:rPr>
          <w:sz w:val="18"/>
          <w:szCs w:val="18"/>
          <w:lang w:eastAsia="ar-SA"/>
        </w:rPr>
        <w:t xml:space="preserve">.                                                              тел./факс(84493)-463-53, </w:t>
      </w:r>
      <w:r>
        <w:rPr>
          <w:sz w:val="18"/>
          <w:szCs w:val="18"/>
          <w:lang w:val="en-US" w:eastAsia="ar-SA"/>
        </w:rPr>
        <w:t>torgunsp</w:t>
      </w:r>
      <w:r>
        <w:rPr>
          <w:sz w:val="18"/>
          <w:szCs w:val="18"/>
          <w:lang w:eastAsia="ar-SA"/>
        </w:rPr>
        <w:t>@mail.</w:t>
      </w:r>
      <w:r>
        <w:rPr>
          <w:sz w:val="18"/>
          <w:szCs w:val="18"/>
          <w:lang w:val="en-US" w:eastAsia="ar-SA"/>
        </w:rPr>
        <w:t>ru</w:t>
      </w:r>
    </w:p>
    <w:p w:rsidR="00C71D30" w:rsidRDefault="00C71D30" w:rsidP="00975985">
      <w:pPr>
        <w:jc w:val="center"/>
      </w:pPr>
    </w:p>
    <w:p w:rsidR="00C71D30" w:rsidRDefault="00C71D30" w:rsidP="00975985">
      <w:pPr>
        <w:pStyle w:val="Heading3"/>
      </w:pPr>
      <w:r>
        <w:t>ПОСТАНОВЛЕНИЕ</w:t>
      </w:r>
    </w:p>
    <w:p w:rsidR="00C71D30" w:rsidRDefault="00C71D30" w:rsidP="00975985">
      <w:pPr>
        <w:pStyle w:val="Header"/>
        <w:rPr>
          <w:rFonts w:cs="Times New Roman"/>
        </w:rPr>
      </w:pPr>
    </w:p>
    <w:tbl>
      <w:tblPr>
        <w:tblW w:w="0" w:type="auto"/>
        <w:tblInd w:w="-106" w:type="dxa"/>
        <w:tblLayout w:type="fixed"/>
        <w:tblCellMar>
          <w:bottom w:w="397" w:type="dxa"/>
        </w:tblCellMar>
        <w:tblLook w:val="0000"/>
      </w:tblPr>
      <w:tblGrid>
        <w:gridCol w:w="7479"/>
        <w:gridCol w:w="2268"/>
      </w:tblGrid>
      <w:tr w:rsidR="00C71D30">
        <w:trPr>
          <w:trHeight w:val="95"/>
        </w:trPr>
        <w:tc>
          <w:tcPr>
            <w:tcW w:w="7479" w:type="dxa"/>
          </w:tcPr>
          <w:p w:rsidR="00C71D30" w:rsidRDefault="00C71D30" w:rsidP="008C01AF">
            <w:pPr>
              <w:widowControl w:val="0"/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t xml:space="preserve">от « 28» декабря 2015 г. </w:t>
            </w:r>
          </w:p>
        </w:tc>
        <w:tc>
          <w:tcPr>
            <w:tcW w:w="2268" w:type="dxa"/>
          </w:tcPr>
          <w:p w:rsidR="00C71D30" w:rsidRPr="00B8629A" w:rsidRDefault="00C71D30" w:rsidP="008C01AF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</w:p>
        </w:tc>
      </w:tr>
    </w:tbl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C71D30" w:rsidRDefault="00C71D30" w:rsidP="00607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Par1"/>
      <w:bookmarkEnd w:id="0"/>
    </w:p>
    <w:p w:rsidR="00C71D30" w:rsidRDefault="00C71D30" w:rsidP="00607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71D30" w:rsidRDefault="00C71D30" w:rsidP="00607AF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О ПОРЯДКЕ ОПРЕДЕЛЕНИЯ НОРМАТИВНЫХ ЗАТРАТ</w:t>
      </w:r>
    </w:p>
    <w:p w:rsidR="00C71D30" w:rsidRDefault="00C71D30" w:rsidP="00607AF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НА ОБЕСПЕЧЕНИЕ ФУНКЦИЙ ОРГАНОВ МЕСТНОГО </w:t>
      </w:r>
    </w:p>
    <w:p w:rsidR="00C71D30" w:rsidRPr="00607AFD" w:rsidRDefault="00C71D30" w:rsidP="00607AF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САМОУПРАВЛЕНИЯ ТОРГУНСКОГО</w:t>
      </w:r>
    </w:p>
    <w:p w:rsidR="00C71D30" w:rsidRDefault="00C71D30" w:rsidP="00607AF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07AFD">
        <w:rPr>
          <w:b/>
          <w:bCs/>
        </w:rPr>
        <w:t>СЕЛЬСКОГО ПОСЕЛЕНИЯ</w:t>
      </w:r>
      <w:r>
        <w:rPr>
          <w:b/>
          <w:bCs/>
        </w:rPr>
        <w:t>СТАРОПОЛТАВСКОГО</w:t>
      </w:r>
    </w:p>
    <w:p w:rsidR="00C71D30" w:rsidRDefault="00C71D30" w:rsidP="00607AF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МУНИЦИПАЛЬНОГО РАЙОНА ВОЛГОГРАДСКОЙ ОБЛАСТИ, </w:t>
      </w:r>
    </w:p>
    <w:p w:rsidR="00C71D30" w:rsidRDefault="00C71D30" w:rsidP="00607AF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В ТОМ ЧИСЛЕ ПОДВЕДОМСТВЕННЫХИМ КАЗЕННЫХ УЧРЕЖДЕНИЙ</w:t>
      </w: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D67C2E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На основании </w:t>
      </w:r>
      <w:hyperlink r:id="rId4" w:history="1">
        <w:r w:rsidRPr="00D67C2E">
          <w:t>пункта 2 части 4 статьи 19</w:t>
        </w:r>
      </w:hyperlink>
      <w:r w:rsidRPr="00D67C2E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постановляю:</w:t>
      </w:r>
    </w:p>
    <w:p w:rsidR="00C71D30" w:rsidRDefault="00C71D30" w:rsidP="00C358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D67C2E">
        <w:t xml:space="preserve">1. Утвердить прилагаемые </w:t>
      </w:r>
      <w:hyperlink w:anchor="Par31" w:history="1">
        <w:r w:rsidRPr="00D67C2E">
          <w:t>требования</w:t>
        </w:r>
      </w:hyperlink>
      <w:r w:rsidRPr="00D67C2E">
        <w:t xml:space="preserve"> к определению нормативных затрат на обеспечение функций органов местного самоуправления </w:t>
      </w:r>
      <w:r>
        <w:t>Торгунского</w:t>
      </w:r>
      <w:r w:rsidRPr="007A148E">
        <w:t xml:space="preserve"> сельского поселения Старополтавского муниципального района Волгоградской области</w:t>
      </w:r>
      <w:r>
        <w:t>, в том числе подведомственных им казенных учреждений.</w:t>
      </w:r>
    </w:p>
    <w:p w:rsidR="00C71D30" w:rsidRPr="00BC7483" w:rsidRDefault="00C71D30" w:rsidP="00C358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bookmarkStart w:id="1" w:name="Par14"/>
      <w:bookmarkEnd w:id="1"/>
      <w:r>
        <w:t>2.</w:t>
      </w:r>
      <w:r w:rsidRPr="00BC7483">
        <w:t xml:space="preserve"> Настоящее постановление обнародовать в установленных местах и разместить в сети Интернет на сайте </w:t>
      </w:r>
      <w:r>
        <w:t>Торгунского</w:t>
      </w:r>
      <w:r w:rsidRPr="00BC7483">
        <w:t xml:space="preserve"> сельского поселения.</w:t>
      </w:r>
    </w:p>
    <w:p w:rsidR="00C71D30" w:rsidRDefault="00C71D30" w:rsidP="00C358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71D30" w:rsidRDefault="00C71D30" w:rsidP="00C358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71D30" w:rsidRPr="00BC7483" w:rsidRDefault="00C71D30" w:rsidP="00C358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71D30" w:rsidRPr="00BC7483" w:rsidRDefault="00C71D30" w:rsidP="00BC748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C7483">
        <w:t xml:space="preserve">Глава </w:t>
      </w:r>
      <w:r>
        <w:t>Торгунского</w:t>
      </w:r>
    </w:p>
    <w:p w:rsidR="00C71D30" w:rsidRPr="00BC7483" w:rsidRDefault="00C71D30" w:rsidP="00BC748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C7483">
        <w:t xml:space="preserve">сельского поселения                                                                  </w:t>
      </w:r>
      <w:r>
        <w:t xml:space="preserve">                          И.Б.Шавленов</w:t>
      </w: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2" w:name="Par25"/>
      <w:bookmarkEnd w:id="2"/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1D30" w:rsidRDefault="00C71D30" w:rsidP="00975985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C71D30" w:rsidRDefault="00C71D30" w:rsidP="00274CB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</w:pPr>
    </w:p>
    <w:p w:rsidR="00C71D30" w:rsidRPr="00274CB2" w:rsidRDefault="00C71D30" w:rsidP="00274CB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</w:pPr>
      <w:r w:rsidRPr="00274CB2">
        <w:t>Утвержден</w:t>
      </w:r>
    </w:p>
    <w:p w:rsidR="00C71D30" w:rsidRPr="00274CB2" w:rsidRDefault="00C71D30" w:rsidP="00274CB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</w:pPr>
      <w:r w:rsidRPr="00274CB2">
        <w:t>постановлением</w:t>
      </w:r>
    </w:p>
    <w:p w:rsidR="00C71D30" w:rsidRPr="00274CB2" w:rsidRDefault="00C71D30" w:rsidP="00274CB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</w:pPr>
      <w:r w:rsidRPr="00274CB2">
        <w:t xml:space="preserve">администрации </w:t>
      </w:r>
      <w:r>
        <w:t>Торгунского</w:t>
      </w:r>
    </w:p>
    <w:p w:rsidR="00C71D30" w:rsidRPr="00274CB2" w:rsidRDefault="00C71D30" w:rsidP="00274CB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</w:pPr>
      <w:r w:rsidRPr="00274CB2">
        <w:t>сельского поселения</w:t>
      </w:r>
    </w:p>
    <w:p w:rsidR="00C71D30" w:rsidRPr="00274CB2" w:rsidRDefault="00C71D30" w:rsidP="00274CB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</w:pPr>
      <w:r>
        <w:t>от  28</w:t>
      </w:r>
      <w:r w:rsidRPr="00274CB2">
        <w:t>декабря 2015 г</w:t>
      </w:r>
      <w:r>
        <w:t>. N 128</w:t>
      </w: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3" w:name="Par31"/>
      <w:bookmarkEnd w:id="3"/>
      <w:r>
        <w:rPr>
          <w:b/>
          <w:bCs/>
        </w:rPr>
        <w:t>ТРЕБОВАНИЯ</w:t>
      </w: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К ОПРЕДЕЛЕНИЮ НОРМАТИВНЫХ ЗАТРАТ НА ОБЕСПЕЧЕНИЕ ФУНКЦИЙ</w:t>
      </w:r>
    </w:p>
    <w:p w:rsidR="00C71D30" w:rsidRPr="003242E0" w:rsidRDefault="00C71D30" w:rsidP="00324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ОРГАНОВ МЕСТНОГО САМОУПРАВЛЕНИЯ ТОРГУНСКОГО</w:t>
      </w:r>
    </w:p>
    <w:p w:rsidR="00C71D30" w:rsidRPr="003242E0" w:rsidRDefault="00C71D30" w:rsidP="00324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3242E0">
        <w:rPr>
          <w:b/>
          <w:bCs/>
        </w:rPr>
        <w:t>СЕЛЬСКОГО ПОСЕЛЕНИЯ СТАРОПОЛТАВСКОГО МУНИЦИПАЛЬНОГО РАЙОНА</w:t>
      </w:r>
    </w:p>
    <w:p w:rsidR="00C71D30" w:rsidRDefault="00C71D30" w:rsidP="00324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3242E0">
        <w:rPr>
          <w:b/>
          <w:bCs/>
        </w:rPr>
        <w:t>ВОЛГОГРАДСКОЙ ОБЛАСТИ</w:t>
      </w:r>
      <w:r>
        <w:rPr>
          <w:b/>
          <w:bCs/>
        </w:rPr>
        <w:t>, В ТОМ ЧИСЛЕ</w:t>
      </w: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ПОДВЕДОМСТВЕННЫХ ИМ КАЗЕННЫХ УЧРЕЖДЕНИЙ</w:t>
      </w: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Настоящий документ устанавливает порядок определения нормативных затрат на обеспечение функций органов местного самоуправления Торгунского</w:t>
      </w:r>
      <w:r w:rsidRPr="004A7F9F">
        <w:t xml:space="preserve"> сельского поселения Старополтавского муниципального района Волгоградской области</w:t>
      </w:r>
      <w:r>
        <w:t xml:space="preserve"> (далее - муниципальные органы), в том числе подведомственных им казенных учреждений (далее - нормативные затраты).</w:t>
      </w: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4" w:name="Par41"/>
      <w:bookmarkEnd w:id="4"/>
      <w:r>
        <w:t>2. Нормативные затраты применяются для обоснования объекта и (или) объектов закупки соответствующих муниципальных органов и подведомственных им казенных учреждений.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</w:t>
      </w:r>
      <w:r w:rsidRPr="00634430">
        <w:t xml:space="preserve">Нормативные затраты, порядок определения которых не установлен </w:t>
      </w:r>
      <w:hyperlink w:anchor="Par83" w:history="1">
        <w:r w:rsidRPr="00634430">
          <w:t>Правилами</w:t>
        </w:r>
      </w:hyperlink>
      <w:r w:rsidRPr="00634430">
        <w:t xml:space="preserve"> определения нормативных затрат на обеспечение функций муниципальных органов и подведомственных им казенных учреждений (далее - Правила), согласно приложению к настоящим Требованиям определяются в порядке, устанавливаемом муниципальными органами.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</w:t>
      </w:r>
      <w:hyperlink w:anchor="Par555" w:history="1">
        <w:r w:rsidRPr="00634430">
          <w:t>пунктом 55</w:t>
        </w:r>
      </w:hyperlink>
      <w:r w:rsidRPr="00634430">
        <w:t xml:space="preserve"> Правил.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t>Торгунской сельской думой</w:t>
      </w:r>
      <w:r w:rsidRPr="00634430">
        <w:t xml:space="preserve"> лимитов бюджетных обязательств на закупку товаров, работ, услуг в рамках исполнения бюджета </w:t>
      </w:r>
      <w:r>
        <w:t>Торгунского</w:t>
      </w:r>
      <w:r w:rsidRPr="006222A4">
        <w:t xml:space="preserve"> сельского поселения</w:t>
      </w:r>
      <w:r w:rsidRPr="00634430">
        <w:t>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4. Для определения нормативных затрат в соответствии с </w:t>
      </w:r>
      <w:hyperlink w:anchor="Par89" w:history="1">
        <w:r w:rsidRPr="00634430">
          <w:t>разделами I</w:t>
        </w:r>
      </w:hyperlink>
      <w:r w:rsidRPr="00634430">
        <w:t xml:space="preserve"> и </w:t>
      </w:r>
      <w:hyperlink w:anchor="Par349" w:history="1">
        <w:r w:rsidRPr="00634430">
          <w:t>II</w:t>
        </w:r>
      </w:hyperlink>
      <w:r w:rsidRPr="00634430">
        <w:t xml:space="preserve"> Правил в формулах используются нормативы цены товаров, работ, услуг, устанавливаемые муниципальными органами, если эти нормативы не предусмотрены </w:t>
      </w:r>
      <w:hyperlink w:anchor="Par854" w:history="1">
        <w:r w:rsidRPr="00634430">
          <w:t>приложением</w:t>
        </w:r>
      </w:hyperlink>
      <w:r w:rsidRPr="00634430">
        <w:t xml:space="preserve"> к Правилам.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Для определения нормативных затрат в соответствии с </w:t>
      </w:r>
      <w:hyperlink w:anchor="Par89" w:history="1">
        <w:r w:rsidRPr="00634430">
          <w:t>разделами I</w:t>
        </w:r>
      </w:hyperlink>
      <w:r w:rsidRPr="00634430">
        <w:t xml:space="preserve"> и </w:t>
      </w:r>
      <w:hyperlink w:anchor="Par349" w:history="1">
        <w:r w:rsidRPr="00634430">
          <w:t>II</w:t>
        </w:r>
      </w:hyperlink>
      <w:r w:rsidRPr="00634430">
        <w:t xml:space="preserve"> Правил в формулах используются нормативы количества товаров, работ, услуг, устанавливаемые муниципальными органами, если эти нормативы не предусмотрены </w:t>
      </w:r>
      <w:hyperlink w:anchor="Par854" w:history="1">
        <w:r w:rsidRPr="00634430">
          <w:t>приложением</w:t>
        </w:r>
      </w:hyperlink>
      <w:r w:rsidRPr="00634430">
        <w:t xml:space="preserve"> к Правилам.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5. Муниципальные органы могут разрабатывать и утверждать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а) цены и количества принтеров, многофункциональных устройств и копировальных аппаратов (оргтехники);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б) количества и цены планшетных компьютеров;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в) количества и цены носителей информации;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д) перечня периодических печатных изданий и справочной литературы;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е) количества и цены транспортных средств с учетом </w:t>
      </w:r>
      <w:hyperlink w:anchor="Par854" w:history="1">
        <w:r w:rsidRPr="00634430">
          <w:t>нормативов</w:t>
        </w:r>
      </w:hyperlink>
      <w:r w:rsidRPr="00634430">
        <w:t>, предусмотренных приложением к Правилам;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ж) количества и цены мебели;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з) количества и цены канцелярских принадлежностей;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и) количества и цены хозяйственных товаров и принадлежностей;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к) иных товаров и услуг.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муниципальных органов и подведомственных им казенных учреждений.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8. Нормативные затраты подлежат размещению в единой информационной системе в сфере закупок.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5" w:name="Par73"/>
      <w:bookmarkEnd w:id="5"/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r w:rsidRPr="00634430">
        <w:t>Приложение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634430">
        <w:t>к требованиям к определению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634430">
        <w:t>нормативных затрат на обеспечение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634430">
        <w:t>функций органов местного</w:t>
      </w: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634430">
        <w:t xml:space="preserve">самоуправления </w:t>
      </w:r>
      <w:r>
        <w:t xml:space="preserve">Торгунского сельского 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поселения Старополтавского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634430">
        <w:t>муниципального района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634430">
        <w:t>Волгоградской области,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634430">
        <w:t>в том числе подведомственных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634430">
        <w:t>им казенных учреждений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6" w:name="Par83"/>
      <w:bookmarkEnd w:id="6"/>
      <w:r w:rsidRPr="00634430">
        <w:rPr>
          <w:b/>
          <w:bCs/>
        </w:rPr>
        <w:t>ПРАВИЛА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634430">
        <w:rPr>
          <w:b/>
          <w:bCs/>
        </w:rPr>
        <w:t xml:space="preserve">ОПРЕДЕЛЕНИЯ НОРМАТИВНЫХ ЗАТРАТ НА ОБЕСПЕЧЕНИЕ ФУНКЦИЙОРГАНОВ МЕСТНОГО САМОУПРАВЛЕНИЯ </w:t>
      </w:r>
      <w:r>
        <w:rPr>
          <w:b/>
          <w:bCs/>
        </w:rPr>
        <w:t>ТОРГУНСКОГО</w:t>
      </w:r>
      <w:r w:rsidRPr="00F2260D">
        <w:rPr>
          <w:b/>
          <w:bCs/>
        </w:rPr>
        <w:t>СЕЛЬСКОГО ПОСЕЛЕНИЯ СТАРОПОЛТАВСКОГО</w:t>
      </w:r>
      <w:r w:rsidRPr="00634430">
        <w:rPr>
          <w:b/>
          <w:bCs/>
        </w:rPr>
        <w:t xml:space="preserve"> МУНИЦИПАЛЬНОГОРАЙОНА ВОЛГОГРАДСКОЙ ОБЛАСТИ, В ТОМ ЧИСЛЕ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634430">
        <w:rPr>
          <w:b/>
          <w:bCs/>
        </w:rPr>
        <w:t>ПОДВЕДОМСТВЕННЫХ ИМ КАЗЕННЫХ УЧРЕЖДЕНИЙ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7" w:name="Par89"/>
      <w:bookmarkEnd w:id="7"/>
      <w:r w:rsidRPr="00634430">
        <w:t>I. Затраты на информационно-коммуникационные технологии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bookmarkStart w:id="8" w:name="Par91"/>
      <w:bookmarkEnd w:id="8"/>
      <w:r w:rsidRPr="00634430">
        <w:t>Затраты на услуги связи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1. Затраты на абонентскую плату </w:t>
      </w:r>
      <w:r w:rsidRPr="0015418E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9.5pt">
            <v:imagedata r:id="rId5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pict>
          <v:shape id="_x0000_i1026" type="#_x0000_t75" style="width:144.75pt;height:36.75pt">
            <v:imagedata r:id="rId6" o:title=""/>
          </v:shape>
        </w:pic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27" type="#_x0000_t75" style="width:26.25pt;height:19.5pt">
            <v:imagedata r:id="rId7" o:title=""/>
          </v:shape>
        </w:pict>
      </w:r>
      <w:r w:rsidRPr="00634430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28" type="#_x0000_t75" style="width:24pt;height:19.5pt">
            <v:imagedata r:id="rId8" o:title=""/>
          </v:shape>
        </w:pict>
      </w:r>
      <w:r w:rsidRPr="00634430">
        <w:t xml:space="preserve"> - ежемесячная i-я абонентская плата в расчете на 1 абонентский номер для передачи голосовой информации;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29" type="#_x0000_t75" style="width:26.25pt;height:19.5pt">
            <v:imagedata r:id="rId9" o:title=""/>
          </v:shape>
        </w:pict>
      </w:r>
      <w:r w:rsidRPr="00634430">
        <w:t xml:space="preserve"> - количество месяцев предоставления услуги с i-й абонентской платой.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2. Затраты на повременную оплату местных, междугородних и международных телефонных соединений </w:t>
      </w:r>
      <w:r w:rsidRPr="0015418E">
        <w:rPr>
          <w:position w:val="-8"/>
        </w:rPr>
        <w:pict>
          <v:shape id="_x0000_i1030" type="#_x0000_t75" style="width:30pt;height:19.5pt">
            <v:imagedata r:id="rId10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pict>
          <v:shape id="_x0000_i1031" type="#_x0000_t75" style="width:380.25pt;height:60.75pt">
            <v:imagedata r:id="rId11" o:title=""/>
          </v:shape>
        </w:pic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032" type="#_x0000_t75" style="width:24pt;height:19.5pt">
            <v:imagedata r:id="rId12" o:title=""/>
          </v:shape>
        </w:pict>
      </w:r>
      <w:r w:rsidRPr="00634430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033" type="#_x0000_t75" style="width:21.75pt;height:19.5pt">
            <v:imagedata r:id="rId13" o:title=""/>
          </v:shape>
        </w:pict>
      </w:r>
      <w:r w:rsidRPr="00634430"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034" type="#_x0000_t75" style="width:21.75pt;height:19.5pt">
            <v:imagedata r:id="rId14" o:title=""/>
          </v:shape>
        </w:pict>
      </w:r>
      <w:r w:rsidRPr="00634430">
        <w:t xml:space="preserve"> - цена минуты разговора при местных телефонных соединениях по g-му тарифу;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035" type="#_x0000_t75" style="width:26.25pt;height:19.5pt">
            <v:imagedata r:id="rId15" o:title=""/>
          </v:shape>
        </w:pict>
      </w:r>
      <w:r w:rsidRPr="00634430">
        <w:t xml:space="preserve"> - количество месяцев предоставления услуги местной телефонной связи по g-му тарифу;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36" type="#_x0000_t75" style="width:26.25pt;height:19.5pt">
            <v:imagedata r:id="rId16" o:title=""/>
          </v:shape>
        </w:pict>
      </w:r>
      <w:r w:rsidRPr="00634430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37" type="#_x0000_t75" style="width:24pt;height:19.5pt">
            <v:imagedata r:id="rId17" o:title=""/>
          </v:shape>
        </w:pict>
      </w:r>
      <w:r w:rsidRPr="00634430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38" type="#_x0000_t75" style="width:21.75pt;height:19.5pt">
            <v:imagedata r:id="rId18" o:title=""/>
          </v:shape>
        </w:pict>
      </w:r>
      <w:r w:rsidRPr="00634430">
        <w:t xml:space="preserve"> - цена минуты разговора при междугородних телефонных соединениях по i-му тарифу;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39" type="#_x0000_t75" style="width:26.25pt;height:19.5pt">
            <v:imagedata r:id="rId19" o:title=""/>
          </v:shape>
        </w:pict>
      </w:r>
      <w:r w:rsidRPr="00634430">
        <w:t xml:space="preserve"> - количество месяцев предоставления услуги междугородней телефонной связи по i-му тарифу;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040" type="#_x0000_t75" style="width:26.25pt;height:19.5pt">
            <v:imagedata r:id="rId20" o:title=""/>
          </v:shape>
        </w:pict>
      </w:r>
      <w:r w:rsidRPr="00634430">
        <w:t>мн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041" type="#_x0000_t75" style="width:24pt;height:19.5pt">
            <v:imagedata r:id="rId21" o:title=""/>
          </v:shape>
        </w:pict>
      </w:r>
      <w:r w:rsidRPr="00634430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042" type="#_x0000_t75" style="width:24pt;height:19.5pt">
            <v:imagedata r:id="rId22" o:title=""/>
          </v:shape>
        </w:pict>
      </w:r>
      <w:r w:rsidRPr="00634430">
        <w:t xml:space="preserve"> - цена минуты разговора при международных телефонных соединениях по j-му тарифу;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043" type="#_x0000_t75" style="width:26.25pt;height:19.5pt">
            <v:imagedata r:id="rId23" o:title=""/>
          </v:shape>
        </w:pict>
      </w:r>
      <w:r w:rsidRPr="00634430">
        <w:t xml:space="preserve"> - количество месяцев предоставления услуги международной телефонной связи по j-му тарифу.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3.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</w:t>
      </w:r>
      <w:r w:rsidRPr="0015418E">
        <w:rPr>
          <w:position w:val="-8"/>
        </w:rPr>
        <w:pict>
          <v:shape id="_x0000_i1044" type="#_x0000_t75" style="width:26.25pt;height:19.5pt">
            <v:imagedata r:id="rId24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pict>
          <v:shape id="_x0000_i1045" type="#_x0000_t75" style="width:144.75pt;height:36.75pt">
            <v:imagedata r:id="rId25" o:title=""/>
          </v:shape>
        </w:pic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46" type="#_x0000_t75" style="width:27.75pt;height:19.5pt">
            <v:imagedata r:id="rId26" o:title=""/>
          </v:shape>
        </w:pict>
      </w:r>
      <w:r w:rsidRPr="00634430">
        <w:t xml:space="preserve"> - количество SIM-карт по i-й должности в соответствии с нормативами федеральных государственных органов;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47" type="#_x0000_t75" style="width:21.75pt;height:19.5pt">
            <v:imagedata r:id="rId27" o:title=""/>
          </v:shape>
        </w:pict>
      </w:r>
      <w:r w:rsidRPr="00634430">
        <w:t xml:space="preserve"> - ежемесячная цена в расчете на 1 SIM-карту по i-й должности;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48" type="#_x0000_t75" style="width:26.25pt;height:19.5pt">
            <v:imagedata r:id="rId28" o:title=""/>
          </v:shape>
        </w:pict>
      </w:r>
      <w:r w:rsidRPr="00634430">
        <w:t xml:space="preserve"> - количество месяцев предоставления услуги передачи данных по i-й должности.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4. Затраты на сеть "Интернет" и услуги интернет-провайдеров</w:t>
      </w:r>
      <w:r w:rsidRPr="0015418E">
        <w:rPr>
          <w:position w:val="-8"/>
        </w:rPr>
        <w:pict>
          <v:shape id="_x0000_i1049" type="#_x0000_t75" style="width:24pt;height:19.5pt">
            <v:imagedata r:id="rId29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pict>
          <v:shape id="_x0000_i1050" type="#_x0000_t75" style="width:127.5pt;height:36.75pt">
            <v:imagedata r:id="rId30" o:title=""/>
          </v:shape>
        </w:pic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51" type="#_x0000_t75" style="width:26.25pt;height:19.5pt">
            <v:imagedata r:id="rId31" o:title=""/>
          </v:shape>
        </w:pict>
      </w:r>
      <w:r w:rsidRPr="00634430">
        <w:t xml:space="preserve"> - количество каналов передачи данных сети "Интернет" с i-й пропускной способностью;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52" type="#_x0000_t75" style="width:17.25pt;height:19.5pt">
            <v:imagedata r:id="rId32" o:title=""/>
          </v:shape>
        </w:pict>
      </w:r>
      <w:r w:rsidRPr="00634430">
        <w:t xml:space="preserve"> - месячная цена аренды канала передачи данных сети "Интернет" с i-й пропускной способностью;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53" type="#_x0000_t75" style="width:21.75pt;height:19.5pt">
            <v:imagedata r:id="rId33" o:title=""/>
          </v:shape>
        </w:pict>
      </w:r>
      <w:r w:rsidRPr="00634430">
        <w:t xml:space="preserve"> - количество месяцев аренды канала передачи данных сети "Интернет" с i-й пропускной способностью.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5. Затраты на оплату услуг по предоставлению цифровых потоков для коммутируемых телефонных соединений </w:t>
      </w:r>
      <w:r w:rsidRPr="0015418E">
        <w:rPr>
          <w:position w:val="-8"/>
        </w:rPr>
        <w:pict>
          <v:shape id="_x0000_i1054" type="#_x0000_t75" style="width:26.25pt;height:19.5pt">
            <v:imagedata r:id="rId34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pict>
          <v:shape id="_x0000_i1055" type="#_x0000_t75" style="width:144.75pt;height:36.75pt">
            <v:imagedata r:id="rId35" o:title=""/>
          </v:shape>
        </w:pic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56" type="#_x0000_t75" style="width:27.75pt;height:19.5pt">
            <v:imagedata r:id="rId36" o:title=""/>
          </v:shape>
        </w:pict>
      </w:r>
      <w:r w:rsidRPr="00634430">
        <w:t xml:space="preserve"> - количество организованных цифровых потоков с i-й абонентской платой;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 - ежемесячная i-я абонентская плата за цифровой поток;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57" type="#_x0000_t75" style="width:26.25pt;height:19.5pt">
            <v:imagedata r:id="rId37" o:title=""/>
          </v:shape>
        </w:pict>
      </w:r>
      <w:r w:rsidRPr="00634430">
        <w:t xml:space="preserve"> - количество месяцев предоставления услуги с i-й абонентской платой.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6. Затраты на оплату иных услуг связи в сфере информационно-коммуникационных технологий </w:t>
      </w:r>
      <w:r w:rsidRPr="0015418E">
        <w:rPr>
          <w:position w:val="-9"/>
        </w:rPr>
        <w:pict>
          <v:shape id="_x0000_i1058" type="#_x0000_t75" style="width:26.25pt;height:19.5pt">
            <v:imagedata r:id="rId38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pict>
          <v:shape id="_x0000_i1059" type="#_x0000_t75" style="width:73.5pt;height:36.75pt">
            <v:imagedata r:id="rId39" o:title=""/>
          </v:shape>
        </w:pic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где </w:t>
      </w:r>
      <w:r w:rsidRPr="0015418E">
        <w:rPr>
          <w:position w:val="-9"/>
        </w:rPr>
        <w:pict>
          <v:shape id="_x0000_i1060" type="#_x0000_t75" style="width:21.75pt;height:19.5pt">
            <v:imagedata r:id="rId40" o:title=""/>
          </v:shape>
        </w:pict>
      </w:r>
      <w:r w:rsidRPr="00634430">
        <w:t xml:space="preserve"> - цена по i-й иной услуге связи, определяемая по фактическим данным отчетного финансового года.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bookmarkStart w:id="9" w:name="Par148"/>
      <w:bookmarkEnd w:id="9"/>
      <w:r w:rsidRPr="00634430">
        <w:t>Затраты на содержание имущества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7. При определении затрат на техническое обслуживание и регламентно-профилактический ремонт, указанный в </w:t>
      </w:r>
      <w:hyperlink w:anchor="Par151" w:history="1">
        <w:r w:rsidRPr="00634430">
          <w:t>пунктах 8</w:t>
        </w:r>
      </w:hyperlink>
      <w:r w:rsidRPr="00634430">
        <w:t xml:space="preserve"> - </w:t>
      </w:r>
      <w:hyperlink w:anchor="Par190" w:history="1">
        <w:r w:rsidRPr="00634430">
          <w:t>13</w:t>
        </w:r>
      </w:hyperlink>
      <w:r w:rsidRPr="00634430"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0" w:name="Par151"/>
      <w:bookmarkEnd w:id="10"/>
      <w:r w:rsidRPr="00634430">
        <w:t xml:space="preserve">8. Затраты на техническое обслуживание и регламентно-профилактический ремонт вычислительной техники </w:t>
      </w:r>
      <w:r w:rsidRPr="0015418E">
        <w:rPr>
          <w:position w:val="-9"/>
        </w:rPr>
        <w:pict>
          <v:shape id="_x0000_i1061" type="#_x0000_t75" style="width:27.75pt;height:19.5pt">
            <v:imagedata r:id="rId41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pict>
          <v:shape id="_x0000_i1062" type="#_x0000_t75" style="width:117pt;height:36.75pt">
            <v:imagedata r:id="rId42" o:title=""/>
          </v:shape>
        </w:pic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063" type="#_x0000_t75" style="width:30pt;height:19.5pt">
            <v:imagedata r:id="rId43" o:title=""/>
          </v:shape>
        </w:pict>
      </w:r>
      <w:r w:rsidRPr="00634430">
        <w:t xml:space="preserve"> - фактическое количество i-х рабочих станций, но не более предельного количества i-х рабочих станций;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064" type="#_x0000_t75" style="width:24pt;height:19.5pt">
            <v:imagedata r:id="rId44" o:title=""/>
          </v:shape>
        </w:pict>
      </w:r>
      <w:r w:rsidRPr="00634430"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Предельное количество i-х рабочих станций </w:t>
      </w:r>
      <w:r w:rsidRPr="0015418E">
        <w:rPr>
          <w:position w:val="-9"/>
        </w:rPr>
        <w:pict>
          <v:shape id="_x0000_i1065" type="#_x0000_t75" style="width:71.25pt;height:19.5pt">
            <v:imagedata r:id="rId45" o:title=""/>
          </v:shape>
        </w:pict>
      </w:r>
      <w:r w:rsidRPr="00634430">
        <w:t xml:space="preserve"> определяется с округлением до целого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pict>
          <v:shape id="_x0000_i1066" type="#_x0000_t75" style="width:114.75pt;height:19.5pt">
            <v:imagedata r:id="rId46" o:title=""/>
          </v:shape>
        </w:pic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где </w:t>
      </w:r>
      <w:r w:rsidRPr="0015418E">
        <w:rPr>
          <w:position w:val="-8"/>
        </w:rPr>
        <w:pict>
          <v:shape id="_x0000_i1067" type="#_x0000_t75" style="width:21.75pt;height:19.5pt">
            <v:imagedata r:id="rId47" o:title=""/>
          </v:shape>
        </w:pict>
      </w:r>
      <w:r w:rsidRPr="00634430">
        <w:t xml:space="preserve"> - расчетная численность основных работников, определяемая в соответствии с </w:t>
      </w:r>
      <w:hyperlink r:id="rId48" w:history="1">
        <w:r w:rsidRPr="00634430">
          <w:t>пунктами 18</w:t>
        </w:r>
      </w:hyperlink>
      <w:r w:rsidRPr="00634430">
        <w:t xml:space="preserve">, </w:t>
      </w:r>
      <w:hyperlink r:id="rId49" w:history="1">
        <w:r w:rsidRPr="00634430">
          <w:t>22</w:t>
        </w:r>
      </w:hyperlink>
      <w:r w:rsidRPr="00634430"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9. Затраты на техническое обслуживание и регламентно-профилактический ремонт оборудования по обеспечению безопасности информации </w:t>
      </w:r>
      <w:r w:rsidRPr="0015418E">
        <w:rPr>
          <w:position w:val="-8"/>
        </w:rPr>
        <w:pict>
          <v:shape id="_x0000_i1068" type="#_x0000_t75" style="width:30pt;height:19.5pt">
            <v:imagedata r:id="rId50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pict>
          <v:shape id="_x0000_i1069" type="#_x0000_t75" style="width:117pt;height:36.75pt">
            <v:imagedata r:id="rId51" o:title=""/>
          </v:shape>
        </w:pic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70" type="#_x0000_t75" style="width:30pt;height:19.5pt">
            <v:imagedata r:id="rId52" o:title=""/>
          </v:shape>
        </w:pict>
      </w:r>
      <w:r w:rsidRPr="00634430">
        <w:t xml:space="preserve"> - количество единиц i-го оборудования по обеспечению безопасности информации;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71" type="#_x0000_t75" style="width:26.25pt;height:19.5pt">
            <v:imagedata r:id="rId53" o:title=""/>
          </v:shape>
        </w:pict>
      </w:r>
      <w:r w:rsidRPr="00634430"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10.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Pr="0015418E">
        <w:rPr>
          <w:position w:val="-8"/>
        </w:rPr>
        <w:pict>
          <v:shape id="_x0000_i1072" type="#_x0000_t75" style="width:27.75pt;height:19.5pt">
            <v:imagedata r:id="rId54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pict>
          <v:shape id="_x0000_i1073" type="#_x0000_t75" style="width:114.75pt;height:36.75pt">
            <v:imagedata r:id="rId55" o:title=""/>
          </v:shape>
        </w:pic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74" type="#_x0000_t75" style="width:27.75pt;height:19.5pt">
            <v:imagedata r:id="rId56" o:title=""/>
          </v:shape>
        </w:pict>
      </w:r>
      <w:r w:rsidRPr="00634430">
        <w:t xml:space="preserve"> - количество автоматизированных телефонных станций i-го вида;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75" type="#_x0000_t75" style="width:24pt;height:19.5pt">
            <v:imagedata r:id="rId57" o:title=""/>
          </v:shape>
        </w:pict>
      </w:r>
      <w:r w:rsidRPr="00634430"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11. Затраты на техническое обслуживание и регламентно-профилактический ремонт локальных вычислительных сетей </w:t>
      </w:r>
      <w:r w:rsidRPr="0015418E">
        <w:rPr>
          <w:position w:val="-8"/>
        </w:rPr>
        <w:pict>
          <v:shape id="_x0000_i1076" type="#_x0000_t75" style="width:27.75pt;height:19.5pt">
            <v:imagedata r:id="rId58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pict>
          <v:shape id="_x0000_i1077" type="#_x0000_t75" style="width:117pt;height:36.75pt">
            <v:imagedata r:id="rId59" o:title=""/>
          </v:shape>
        </w:pic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78" type="#_x0000_t75" style="width:30pt;height:19.5pt">
            <v:imagedata r:id="rId60" o:title=""/>
          </v:shape>
        </w:pict>
      </w:r>
      <w:r w:rsidRPr="00634430">
        <w:t xml:space="preserve"> - количество устройств локальных вычислительных сетей i-го вида;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79" type="#_x0000_t75" style="width:24pt;height:19.5pt">
            <v:imagedata r:id="rId61" o:title=""/>
          </v:shape>
        </w:pict>
      </w:r>
      <w:r w:rsidRPr="00634430"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12. Затраты на техническое обслуживание и регламентно-профилактический ремонт систем бесперебойного питания </w:t>
      </w:r>
      <w:r w:rsidRPr="0015418E">
        <w:rPr>
          <w:position w:val="-8"/>
        </w:rPr>
        <w:pict>
          <v:shape id="_x0000_i1080" type="#_x0000_t75" style="width:30pt;height:19.5pt">
            <v:imagedata r:id="rId62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pict>
          <v:shape id="_x0000_i1081" type="#_x0000_t75" style="width:117pt;height:36.75pt">
            <v:imagedata r:id="rId63" o:title=""/>
          </v:shape>
        </w:pic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82" type="#_x0000_t75" style="width:30pt;height:19.5pt">
            <v:imagedata r:id="rId64" o:title=""/>
          </v:shape>
        </w:pict>
      </w:r>
      <w:r w:rsidRPr="00634430">
        <w:t xml:space="preserve"> - количество модулей бесперебойного питания i-го вида;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83" type="#_x0000_t75" style="width:26.25pt;height:19.5pt">
            <v:imagedata r:id="rId65" o:title=""/>
          </v:shape>
        </w:pict>
      </w:r>
      <w:r w:rsidRPr="00634430"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1" w:name="Par190"/>
      <w:bookmarkEnd w:id="11"/>
      <w:r w:rsidRPr="00634430">
        <w:t xml:space="preserve">13.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Pr="0015418E">
        <w:rPr>
          <w:position w:val="-9"/>
        </w:rPr>
        <w:pict>
          <v:shape id="_x0000_i1084" type="#_x0000_t75" style="width:30pt;height:19.5pt">
            <v:imagedata r:id="rId66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085" type="#_x0000_t75" style="width:117pt;height:36.75pt">
            <v:imagedata r:id="rId67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086" type="#_x0000_t75" style="width:34.5pt;height:19.5pt">
            <v:imagedata r:id="rId68" o:title=""/>
          </v:shape>
        </w:pict>
      </w:r>
      <w:r w:rsidRPr="00634430">
        <w:t xml:space="preserve"> - количество i-х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087" type="#_x0000_t75" style="width:26.25pt;height:19.5pt">
            <v:imagedata r:id="rId69" o:title=""/>
          </v:shape>
        </w:pict>
      </w:r>
      <w:r w:rsidRPr="00634430"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bookmarkStart w:id="12" w:name="Par198"/>
      <w:bookmarkEnd w:id="12"/>
      <w:r w:rsidRPr="00634430">
        <w:t>Затраты на приобретение прочих работ и услуг, не относящиеся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к затратам на услуги связи, аренду и содержание имущества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15418E">
        <w:rPr>
          <w:position w:val="-8"/>
        </w:rPr>
        <w:pict>
          <v:shape id="_x0000_i1088" type="#_x0000_t75" style="width:27.75pt;height:19.5pt">
            <v:imagedata r:id="rId70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8"/>
        </w:rPr>
        <w:pict>
          <v:shape id="_x0000_i1089" type="#_x0000_t75" style="width:88.5pt;height:19.5pt">
            <v:imagedata r:id="rId71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90" type="#_x0000_t75" style="width:24pt;height:19.5pt">
            <v:imagedata r:id="rId72" o:title=""/>
          </v:shape>
        </w:pict>
      </w:r>
      <w:r w:rsidRPr="00634430">
        <w:t xml:space="preserve"> - затраты на оплату услуг по сопровождению справочно-правовых систем;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091" type="#_x0000_t75" style="width:21.75pt;height:19.5pt">
            <v:imagedata r:id="rId73" o:title=""/>
          </v:shape>
        </w:pict>
      </w:r>
      <w:r w:rsidRPr="00634430">
        <w:t xml:space="preserve"> - затраты на оплату услуг по сопровождению и приобретению иного программного обеспечения.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15. Затраты на оплату услуг по сопровождению справочно-правовых систем </w:t>
      </w:r>
      <w:r w:rsidRPr="0015418E">
        <w:rPr>
          <w:position w:val="-8"/>
        </w:rPr>
        <w:pict>
          <v:shape id="_x0000_i1092" type="#_x0000_t75" style="width:34.5pt;height:19.5pt">
            <v:imagedata r:id="rId74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093" type="#_x0000_t75" style="width:81.75pt;height:36.75pt">
            <v:imagedata r:id="rId75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где </w:t>
      </w:r>
      <w:r w:rsidRPr="0015418E">
        <w:rPr>
          <w:position w:val="-8"/>
        </w:rPr>
        <w:pict>
          <v:shape id="_x0000_i1094" type="#_x0000_t75" style="width:30pt;height:19.5pt">
            <v:imagedata r:id="rId76" o:title=""/>
          </v:shape>
        </w:pict>
      </w:r>
      <w:r w:rsidRPr="00634430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16. Затраты на оплату услуг по сопровождению и приобретению иного программного обеспечения </w:t>
      </w:r>
      <w:r w:rsidRPr="0015418E">
        <w:rPr>
          <w:position w:val="-8"/>
        </w:rPr>
        <w:pict>
          <v:shape id="_x0000_i1095" type="#_x0000_t75" style="width:30pt;height:19.5pt">
            <v:imagedata r:id="rId77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5"/>
        </w:rPr>
        <w:pict>
          <v:shape id="_x0000_i1096" type="#_x0000_t75" style="width:134.25pt;height:39pt">
            <v:imagedata r:id="rId78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097" type="#_x0000_t75" style="width:27.75pt;height:19.5pt">
            <v:imagedata r:id="rId79" o:title=""/>
          </v:shape>
        </w:pict>
      </w:r>
      <w:r w:rsidRPr="00634430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098" type="#_x0000_t75" style="width:26.25pt;height:19.5pt">
            <v:imagedata r:id="rId80" o:title=""/>
          </v:shape>
        </w:pict>
      </w:r>
      <w:r w:rsidRPr="00634430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17. Затраты на оплату услуг, связанных с обеспечением безопасности информации </w:t>
      </w:r>
      <w:r w:rsidRPr="0015418E">
        <w:rPr>
          <w:position w:val="-8"/>
        </w:rPr>
        <w:pict>
          <v:shape id="_x0000_i1099" type="#_x0000_t75" style="width:30pt;height:19.5pt">
            <v:imagedata r:id="rId81" o:title=""/>
          </v:shape>
        </w:pict>
      </w:r>
      <w:r w:rsidRPr="00634430">
        <w:t>,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8"/>
        </w:rPr>
        <w:pict>
          <v:shape id="_x0000_i1100" type="#_x0000_t75" style="width:78pt;height:19.5pt">
            <v:imagedata r:id="rId82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01" type="#_x0000_t75" style="width:17.25pt;height:19.5pt">
            <v:imagedata r:id="rId83" o:title=""/>
          </v:shape>
        </w:pict>
      </w:r>
      <w:r w:rsidRPr="00634430">
        <w:t xml:space="preserve"> - затраты на проведение аттестационных, проверочных и контрольных мероприятий;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02" type="#_x0000_t75" style="width:19.5pt;height:19.5pt">
            <v:imagedata r:id="rId84" o:title=""/>
          </v:shape>
        </w:pict>
      </w:r>
      <w:r w:rsidRPr="00634430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18. Затраты на проведение аттестационных, проверочных и контрольных мероприятий </w:t>
      </w:r>
      <w:r w:rsidRPr="0015418E">
        <w:rPr>
          <w:position w:val="-8"/>
        </w:rPr>
        <w:pict>
          <v:shape id="_x0000_i1103" type="#_x0000_t75" style="width:26.25pt;height:19.5pt">
            <v:imagedata r:id="rId85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5"/>
        </w:rPr>
        <w:pict>
          <v:shape id="_x0000_i1104" type="#_x0000_t75" style="width:174.75pt;height:39pt">
            <v:imagedata r:id="rId86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05" type="#_x0000_t75" style="width:26.25pt;height:19.5pt">
            <v:imagedata r:id="rId87" o:title=""/>
          </v:shape>
        </w:pict>
      </w:r>
      <w:r w:rsidRPr="00634430">
        <w:t xml:space="preserve"> - количество аттестуемых i-х объектов (помещений);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06" type="#_x0000_t75" style="width:21.75pt;height:19.5pt">
            <v:imagedata r:id="rId88" o:title=""/>
          </v:shape>
        </w:pict>
      </w:r>
      <w:r w:rsidRPr="00634430">
        <w:t xml:space="preserve"> - цена проведения аттестации 1 i-го объекта (помещения);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07" type="#_x0000_t75" style="width:26.25pt;height:19.5pt">
            <v:imagedata r:id="rId89" o:title=""/>
          </v:shape>
        </w:pict>
      </w:r>
      <w:r w:rsidRPr="00634430">
        <w:t xml:space="preserve"> - количество единиц j-го оборудования (устройств), требующих проверки;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08" type="#_x0000_t75" style="width:21.75pt;height:19.5pt">
            <v:imagedata r:id="rId90" o:title=""/>
          </v:shape>
        </w:pict>
      </w:r>
      <w:r w:rsidRPr="00634430">
        <w:t xml:space="preserve"> - цена проведения проверки 1 единицы j-го оборудования (устройства).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19. Затраты на приобретение простых (неисключительных) лицензий на использование программного обеспечения по защите информации </w:t>
      </w:r>
      <w:r w:rsidRPr="0015418E">
        <w:rPr>
          <w:position w:val="-8"/>
        </w:rPr>
        <w:pict>
          <v:shape id="_x0000_i1109" type="#_x0000_t75" style="width:26.25pt;height:19.5pt">
            <v:imagedata r:id="rId91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10" type="#_x0000_t75" style="width:97.5pt;height:36.75pt">
            <v:imagedata r:id="rId92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11" type="#_x0000_t75" style="width:26.25pt;height:19.5pt">
            <v:imagedata r:id="rId93" o:title=""/>
          </v:shape>
        </w:pict>
      </w:r>
      <w:r w:rsidRPr="00634430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12" type="#_x0000_t75" style="width:21.75pt;height:19.5pt">
            <v:imagedata r:id="rId94" o:title=""/>
          </v:shape>
        </w:pict>
      </w:r>
      <w:r w:rsidRPr="00634430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20. Затраты на оплату работ по монтажу (установке), дооборудованию и наладке оборудования </w:t>
      </w:r>
      <w:r w:rsidRPr="0015418E">
        <w:rPr>
          <w:position w:val="-8"/>
        </w:rPr>
        <w:pict>
          <v:shape id="_x0000_i1113" type="#_x0000_t75" style="width:26.25pt;height:19.5pt">
            <v:imagedata r:id="rId95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14" type="#_x0000_t75" style="width:88.5pt;height:36.75pt">
            <v:imagedata r:id="rId96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15" type="#_x0000_t75" style="width:26.25pt;height:19.5pt">
            <v:imagedata r:id="rId97" o:title=""/>
          </v:shape>
        </w:pict>
      </w:r>
      <w:r w:rsidRPr="00634430">
        <w:t xml:space="preserve"> - количество 1-го оборудования, подлежащего монтажу (установке), дооборудованию и наладке;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16" type="#_x0000_t75" style="width:19.5pt;height:19.5pt">
            <v:imagedata r:id="rId98" o:title=""/>
          </v:shape>
        </w:pict>
      </w:r>
      <w:r w:rsidRPr="00634430">
        <w:t xml:space="preserve"> - цена монтажа (установки), дооборудования и наладки 1 единицы i-го оборудования.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bookmarkStart w:id="13" w:name="Par252"/>
      <w:bookmarkEnd w:id="13"/>
      <w:r w:rsidRPr="00634430">
        <w:t>Затраты на приобретение основных средств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21. Затраты на приобретение рабочих станций </w:t>
      </w:r>
      <w:r w:rsidRPr="0015418E">
        <w:rPr>
          <w:position w:val="-9"/>
        </w:rPr>
        <w:pict>
          <v:shape id="_x0000_i1117" type="#_x0000_t75" style="width:27.75pt;height:19.5pt">
            <v:imagedata r:id="rId99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18" type="#_x0000_t75" style="width:3in;height:36.75pt">
            <v:imagedata r:id="rId100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19" type="#_x0000_t75" style="width:54pt;height:19.5pt">
            <v:imagedata r:id="rId101" o:title=""/>
          </v:shape>
        </w:pict>
      </w:r>
      <w:r w:rsidRPr="00634430">
        <w:t xml:space="preserve"> - предельное количество рабочих станций по i-й должности;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20" type="#_x0000_t75" style="width:43.5pt;height:19.5pt">
            <v:imagedata r:id="rId102" o:title=""/>
          </v:shape>
        </w:pict>
      </w:r>
      <w:r w:rsidRPr="00634430">
        <w:t xml:space="preserve"> - фактическое количество рабочих станций по i-й должности;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21" type="#_x0000_t75" style="width:24pt;height:19.5pt">
            <v:imagedata r:id="rId103" o:title=""/>
          </v:shape>
        </w:pict>
      </w:r>
      <w:r w:rsidRPr="00634430">
        <w:t xml:space="preserve"> - цена приобретения 1 рабочей станции по i-й должности.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Предельное количество рабочих станций по i-й должности </w:t>
      </w:r>
      <w:r w:rsidRPr="0015418E">
        <w:rPr>
          <w:position w:val="-9"/>
        </w:rPr>
        <w:pict>
          <v:shape id="_x0000_i1122" type="#_x0000_t75" style="width:63pt;height:19.5pt">
            <v:imagedata r:id="rId104" o:title=""/>
          </v:shape>
        </w:pict>
      </w:r>
      <w:r w:rsidRPr="00634430">
        <w:t xml:space="preserve"> определяется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9"/>
        </w:rPr>
        <w:pict>
          <v:shape id="_x0000_i1123" type="#_x0000_t75" style="width:112.5pt;height:19.5pt">
            <v:imagedata r:id="rId105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где </w:t>
      </w:r>
      <w:r w:rsidRPr="0015418E">
        <w:rPr>
          <w:position w:val="-8"/>
        </w:rPr>
        <w:pict>
          <v:shape id="_x0000_i1124" type="#_x0000_t75" style="width:21.75pt;height:19.5pt">
            <v:imagedata r:id="rId106" o:title=""/>
          </v:shape>
        </w:pict>
      </w:r>
      <w:r w:rsidRPr="00634430">
        <w:t xml:space="preserve"> - расчетная численность основных работников, определяемая в соответствии с </w:t>
      </w:r>
      <w:hyperlink r:id="rId107" w:history="1">
        <w:r w:rsidRPr="00634430">
          <w:t>пунктами 18</w:t>
        </w:r>
      </w:hyperlink>
      <w:r w:rsidRPr="00634430">
        <w:t xml:space="preserve">, </w:t>
      </w:r>
      <w:hyperlink r:id="rId108" w:history="1">
        <w:r w:rsidRPr="00634430">
          <w:t>22</w:t>
        </w:r>
      </w:hyperlink>
      <w:r w:rsidRPr="00634430">
        <w:t xml:space="preserve"> общих требований к определению нормативных затрат.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22. Затраты на приобретение принтеров, многофункциональных устройств и копировальных аппаратов (оргтехники) </w:t>
      </w:r>
      <w:r w:rsidRPr="0015418E">
        <w:rPr>
          <w:position w:val="-8"/>
        </w:rPr>
        <w:pict>
          <v:shape id="_x0000_i1125" type="#_x0000_t75" style="width:26.25pt;height:19.5pt">
            <v:imagedata r:id="rId109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26" type="#_x0000_t75" style="width:205.5pt;height:36.75pt">
            <v:imagedata r:id="rId110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27" type="#_x0000_t75" style="width:45pt;height:19.5pt">
            <v:imagedata r:id="rId111" o:title=""/>
          </v:shape>
        </w:pict>
      </w:r>
      <w:r w:rsidRPr="00634430"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28" type="#_x0000_t75" style="width:43.5pt;height:19.5pt">
            <v:imagedata r:id="rId112" o:title=""/>
          </v:shape>
        </w:pict>
      </w:r>
      <w:r w:rsidRPr="00634430"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29" type="#_x0000_t75" style="width:21.75pt;height:19.5pt">
            <v:imagedata r:id="rId113" o:title=""/>
          </v:shape>
        </w:pict>
      </w:r>
      <w:r w:rsidRPr="00634430"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23. Затраты на приобретение планшетных компьютеров </w:t>
      </w:r>
      <w:r w:rsidRPr="0015418E">
        <w:rPr>
          <w:position w:val="-9"/>
        </w:rPr>
        <w:pict>
          <v:shape id="_x0000_i1130" type="#_x0000_t75" style="width:36.75pt;height:19.5pt">
            <v:imagedata r:id="rId114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31" type="#_x0000_t75" style="width:118.5pt;height:36.75pt">
            <v:imagedata r:id="rId115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32" type="#_x0000_t75" style="width:30pt;height:19.5pt">
            <v:imagedata r:id="rId116" o:title=""/>
          </v:shape>
        </w:pict>
      </w:r>
      <w:r w:rsidRPr="00634430"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33" type="#_x0000_t75" style="width:26.25pt;height:19.5pt">
            <v:imagedata r:id="rId117" o:title=""/>
          </v:shape>
        </w:pict>
      </w:r>
      <w:r w:rsidRPr="00634430">
        <w:t xml:space="preserve"> - цена 1 планшетного компьютера по i-й должности в соответствии с нормативами муниципальных органов.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24. Затраты на приобретение оборудования по обеспечению безопасности информации </w:t>
      </w:r>
      <w:r w:rsidRPr="0015418E">
        <w:rPr>
          <w:position w:val="-8"/>
        </w:rPr>
        <w:pict>
          <v:shape id="_x0000_i1134" type="#_x0000_t75" style="width:36.75pt;height:19.5pt">
            <v:imagedata r:id="rId118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35" type="#_x0000_t75" style="width:118.5pt;height:36.75pt">
            <v:imagedata r:id="rId119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36" type="#_x0000_t75" style="width:34.5pt;height:19.5pt">
            <v:imagedata r:id="rId120" o:title=""/>
          </v:shape>
        </w:pict>
      </w:r>
      <w:r w:rsidRPr="00634430">
        <w:t xml:space="preserve"> - планируемое к приобретению количество i-го оборудования по обеспечению безопасности информации;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37" type="#_x0000_t75" style="width:27.75pt;height:19.5pt">
            <v:imagedata r:id="rId121" o:title=""/>
          </v:shape>
        </w:pict>
      </w:r>
      <w:r w:rsidRPr="00634430">
        <w:t xml:space="preserve"> - цена приобретаемого i-го оборудования по обеспечению безопасности информации.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bookmarkStart w:id="14" w:name="Par289"/>
      <w:bookmarkEnd w:id="14"/>
      <w:r w:rsidRPr="00634430">
        <w:t>Затраты на приобретение материальных запасов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25. Затраты на приобретение мониторов </w:t>
      </w:r>
      <w:r w:rsidRPr="0015418E">
        <w:rPr>
          <w:position w:val="-8"/>
        </w:rPr>
        <w:pict>
          <v:shape id="_x0000_i1138" type="#_x0000_t75" style="width:30pt;height:19.5pt">
            <v:imagedata r:id="rId122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39" type="#_x0000_t75" style="width:112.5pt;height:36.75pt">
            <v:imagedata r:id="rId123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40" type="#_x0000_t75" style="width:27.75pt;height:19.5pt">
            <v:imagedata r:id="rId124" o:title=""/>
          </v:shape>
        </w:pict>
      </w:r>
      <w:r w:rsidRPr="00634430">
        <w:t xml:space="preserve"> - планируемое к приобретению количество мониторов для i-й должности;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41" type="#_x0000_t75" style="width:26.25pt;height:19.5pt">
            <v:imagedata r:id="rId125" o:title=""/>
          </v:shape>
        </w:pict>
      </w:r>
      <w:r w:rsidRPr="00634430">
        <w:t xml:space="preserve"> - цена одного монитора для i-й должности.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26. Затраты на приобретение системных блоков </w:t>
      </w:r>
      <w:r w:rsidRPr="0015418E">
        <w:rPr>
          <w:position w:val="-8"/>
        </w:rPr>
        <w:pict>
          <v:shape id="_x0000_i1142" type="#_x0000_t75" style="width:26.25pt;height:19.5pt">
            <v:imagedata r:id="rId126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43" type="#_x0000_t75" style="width:95.25pt;height:36.75pt">
            <v:imagedata r:id="rId127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44" type="#_x0000_t75" style="width:26.25pt;height:19.5pt">
            <v:imagedata r:id="rId128" o:title=""/>
          </v:shape>
        </w:pict>
      </w:r>
      <w:r w:rsidRPr="00634430">
        <w:t xml:space="preserve"> - планируемое к приобретению количество i-х системных блоков;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45" type="#_x0000_t75" style="width:21.75pt;height:19.5pt">
            <v:imagedata r:id="rId129" o:title=""/>
          </v:shape>
        </w:pict>
      </w:r>
      <w:r w:rsidRPr="00634430">
        <w:t xml:space="preserve"> - цена одного i-го системного блока.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27. Затраты на приобретение других запасных частей для вычислительной техники </w:t>
      </w:r>
      <w:r w:rsidRPr="0015418E">
        <w:rPr>
          <w:position w:val="-8"/>
        </w:rPr>
        <w:pict>
          <v:shape id="_x0000_i1146" type="#_x0000_t75" style="width:27.75pt;height:19.5pt">
            <v:imagedata r:id="rId130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47" type="#_x0000_t75" style="width:112.5pt;height:36.75pt">
            <v:imagedata r:id="rId131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48" type="#_x0000_t75" style="width:26.25pt;height:19.5pt">
            <v:imagedata r:id="rId132" o:title=""/>
          </v:shape>
        </w:pict>
      </w:r>
      <w:r w:rsidRPr="00634430"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49" type="#_x0000_t75" style="width:24pt;height:19.5pt">
            <v:imagedata r:id="rId133" o:title=""/>
          </v:shape>
        </w:pict>
      </w:r>
      <w:r w:rsidRPr="00634430">
        <w:t xml:space="preserve"> - цена 1 единицы i-й запасной части для вычислительной техники.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28. Затраты на приобретение магнитных и оптических носителей информации </w:t>
      </w:r>
      <w:r w:rsidRPr="0015418E">
        <w:rPr>
          <w:position w:val="-8"/>
        </w:rPr>
        <w:pict>
          <v:shape id="_x0000_i1150" type="#_x0000_t75" style="width:26.25pt;height:19.5pt">
            <v:imagedata r:id="rId134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51" type="#_x0000_t75" style="width:99pt;height:36.75pt">
            <v:imagedata r:id="rId135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52" type="#_x0000_t75" style="width:26.25pt;height:19.5pt">
            <v:imagedata r:id="rId136" o:title=""/>
          </v:shape>
        </w:pict>
      </w:r>
      <w:r w:rsidRPr="00634430">
        <w:t xml:space="preserve"> - планируемое к приобретению количество i-го носителя информации в соответствии с нормативами федеральных государственных органов;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53" type="#_x0000_t75" style="width:21.75pt;height:19.5pt">
            <v:imagedata r:id="rId137" o:title=""/>
          </v:shape>
        </w:pict>
      </w:r>
      <w:r w:rsidRPr="00634430">
        <w:t xml:space="preserve"> - цена 1 единицы i-го носителя информации в соответствии с нормативами федеральных государственных органов.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29.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15418E">
        <w:rPr>
          <w:position w:val="-8"/>
        </w:rPr>
        <w:pict>
          <v:shape id="_x0000_i1154" type="#_x0000_t75" style="width:27.75pt;height:19.5pt">
            <v:imagedata r:id="rId138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9"/>
        </w:rPr>
        <w:pict>
          <v:shape id="_x0000_i1155" type="#_x0000_t75" style="width:80.25pt;height:19.5pt">
            <v:imagedata r:id="rId139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56" type="#_x0000_t75" style="width:19.5pt;height:19.5pt">
            <v:imagedata r:id="rId140" o:title=""/>
          </v:shape>
        </w:pict>
      </w:r>
      <w:r w:rsidRPr="00634430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57" type="#_x0000_t75" style="width:17.25pt;height:19.5pt">
            <v:imagedata r:id="rId141" o:title=""/>
          </v:shape>
        </w:pict>
      </w:r>
      <w:r w:rsidRPr="00634430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30.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15418E">
        <w:rPr>
          <w:position w:val="-9"/>
        </w:rPr>
        <w:pict>
          <v:shape id="_x0000_i1158" type="#_x0000_t75" style="width:26.25pt;height:19.5pt">
            <v:imagedata r:id="rId142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59" type="#_x0000_t75" style="width:135.75pt;height:36.75pt">
            <v:imagedata r:id="rId143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60" type="#_x0000_t75" style="width:26.25pt;height:19.5pt">
            <v:imagedata r:id="rId144" o:title=""/>
          </v:shape>
        </w:pict>
      </w:r>
      <w:r w:rsidRPr="00634430"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61" type="#_x0000_t75" style="width:26.25pt;height:19.5pt">
            <v:imagedata r:id="rId145" o:title=""/>
          </v:shape>
        </w:pict>
      </w:r>
      <w:r w:rsidRPr="00634430"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62" type="#_x0000_t75" style="width:21.75pt;height:19.5pt">
            <v:imagedata r:id="rId146" o:title=""/>
          </v:shape>
        </w:pict>
      </w:r>
      <w:r w:rsidRPr="00634430"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31. Затраты на приобретение запасных частей для принтеров, многофункциональных устройств и копировальных аппаратов (оргтехники) </w:t>
      </w:r>
      <w:r w:rsidRPr="0015418E">
        <w:rPr>
          <w:position w:val="-8"/>
        </w:rPr>
        <w:pict>
          <v:shape id="_x0000_i1163" type="#_x0000_t75" style="width:26.25pt;height:19.5pt">
            <v:imagedata r:id="rId147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64" type="#_x0000_t75" style="width:97.5pt;height:36.75pt">
            <v:imagedata r:id="rId148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65" type="#_x0000_t75" style="width:26.25pt;height:19.5pt">
            <v:imagedata r:id="rId149" o:title=""/>
          </v:shape>
        </w:pict>
      </w:r>
      <w:r w:rsidRPr="00634430"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66" type="#_x0000_t75" style="width:21.75pt;height:19.5pt">
            <v:imagedata r:id="rId150" o:title=""/>
          </v:shape>
        </w:pict>
      </w:r>
      <w:r w:rsidRPr="00634430">
        <w:t xml:space="preserve"> - цена 1 единицы i-й запасной части.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32. Затраты на приобретение материальных запасов по обеспечению безопасности информации </w:t>
      </w:r>
      <w:r w:rsidRPr="0015418E">
        <w:rPr>
          <w:position w:val="-8"/>
        </w:rPr>
        <w:pict>
          <v:shape id="_x0000_i1167" type="#_x0000_t75" style="width:30pt;height:19.5pt">
            <v:imagedata r:id="rId151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68" type="#_x0000_t75" style="width:114.75pt;height:36.75pt">
            <v:imagedata r:id="rId152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69" type="#_x0000_t75" style="width:27.75pt;height:19.5pt">
            <v:imagedata r:id="rId153" o:title=""/>
          </v:shape>
        </w:pict>
      </w:r>
      <w:r w:rsidRPr="00634430">
        <w:t xml:space="preserve"> - планируемое к приобретению количество i-го материального запаса;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70" type="#_x0000_t75" style="width:26.25pt;height:19.5pt">
            <v:imagedata r:id="rId154" o:title=""/>
          </v:shape>
        </w:pict>
      </w:r>
      <w:r w:rsidRPr="00634430">
        <w:t xml:space="preserve"> - цена 1 единицы i-го материального запаса.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5" w:name="Par349"/>
      <w:bookmarkEnd w:id="15"/>
      <w:r w:rsidRPr="00634430">
        <w:t>II. Прочие затраты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bookmarkStart w:id="16" w:name="Par351"/>
      <w:bookmarkEnd w:id="16"/>
      <w:r w:rsidRPr="00634430">
        <w:t>Затраты на услуги связи, не отнесенные к затратам на услуги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связи в рамках затрат на информационно-коммуникационные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технологии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33. Затраты на услуги связи </w:t>
      </w:r>
      <w:r w:rsidRPr="0015418E">
        <w:rPr>
          <w:position w:val="-10"/>
        </w:rPr>
        <w:pict>
          <v:shape id="_x0000_i1171" type="#_x0000_t75" style="width:27.75pt;height:21.75pt">
            <v:imagedata r:id="rId155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10"/>
        </w:rPr>
        <w:pict>
          <v:shape id="_x0000_i1172" type="#_x0000_t75" style="width:73.5pt;height:21.75pt">
            <v:imagedata r:id="rId156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73" type="#_x0000_t75" style="width:12.75pt;height:19.5pt">
            <v:imagedata r:id="rId157" o:title=""/>
          </v:shape>
        </w:pict>
      </w:r>
      <w:r w:rsidRPr="00634430">
        <w:t xml:space="preserve"> - затраты на оплату услуг почтовой связи;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74" type="#_x0000_t75" style="width:17.25pt;height:19.5pt">
            <v:imagedata r:id="rId158" o:title=""/>
          </v:shape>
        </w:pict>
      </w:r>
      <w:r w:rsidRPr="00634430">
        <w:t xml:space="preserve"> - затраты на оплату услуг специальной связи.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34. Затраты на оплату услуг почтовой связи </w:t>
      </w:r>
      <w:r w:rsidRPr="0015418E">
        <w:rPr>
          <w:position w:val="-8"/>
        </w:rPr>
        <w:pict>
          <v:shape id="_x0000_i1175" type="#_x0000_t75" style="width:24pt;height:19.5pt">
            <v:imagedata r:id="rId159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76" type="#_x0000_t75" style="width:88.5pt;height:36.75pt">
            <v:imagedata r:id="rId160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77" type="#_x0000_t75" style="width:21.75pt;height:19.5pt">
            <v:imagedata r:id="rId161" o:title=""/>
          </v:shape>
        </w:pict>
      </w:r>
      <w:r w:rsidRPr="00634430">
        <w:t xml:space="preserve"> - планируемое количество i-х почтовых отправлений в год;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78" type="#_x0000_t75" style="width:17.25pt;height:19.5pt">
            <v:imagedata r:id="rId162" o:title=""/>
          </v:shape>
        </w:pict>
      </w:r>
      <w:r w:rsidRPr="00634430">
        <w:t>п - цена 1 i-го почтового отправления.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35. Затраты на оплату услуг специальной связи </w:t>
      </w:r>
      <w:r w:rsidRPr="0015418E">
        <w:rPr>
          <w:position w:val="-8"/>
        </w:rPr>
        <w:pict>
          <v:shape id="_x0000_i1179" type="#_x0000_t75" style="width:26.25pt;height:19.5pt">
            <v:imagedata r:id="rId163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8"/>
        </w:rPr>
        <w:pict>
          <v:shape id="_x0000_i1180" type="#_x0000_t75" style="width:75.75pt;height:19.5pt">
            <v:imagedata r:id="rId164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81" type="#_x0000_t75" style="width:19.5pt;height:19.5pt">
            <v:imagedata r:id="rId165" o:title=""/>
          </v:shape>
        </w:pict>
      </w:r>
      <w:r w:rsidRPr="00634430">
        <w:t xml:space="preserve"> - планируемое количество листов (пакетов) исходящей информации в год;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82" type="#_x0000_t75" style="width:19.5pt;height:19.5pt">
            <v:imagedata r:id="rId166" o:title=""/>
          </v:shape>
        </w:pict>
      </w:r>
      <w:r w:rsidRPr="00634430">
        <w:t xml:space="preserve"> - цена 1 листа (пакета) исходящей информации, отправляемой по каналам специальной связи.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bookmarkStart w:id="17" w:name="Par377"/>
      <w:bookmarkEnd w:id="17"/>
      <w:r w:rsidRPr="00634430">
        <w:t>Затраты на транспортные услуги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36. Затраты по договору об оказании услуг перевозки (транспортировки) грузов </w:t>
      </w:r>
      <w:r w:rsidRPr="0015418E">
        <w:rPr>
          <w:position w:val="-8"/>
        </w:rPr>
        <w:pict>
          <v:shape id="_x0000_i1183" type="#_x0000_t75" style="width:26.25pt;height:19.5pt">
            <v:imagedata r:id="rId167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84" type="#_x0000_t75" style="width:97.5pt;height:36.75pt">
            <v:imagedata r:id="rId168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85" type="#_x0000_t75" style="width:26.25pt;height:19.5pt">
            <v:imagedata r:id="rId169" o:title=""/>
          </v:shape>
        </w:pict>
      </w:r>
      <w:r w:rsidRPr="00634430">
        <w:t xml:space="preserve"> - планируемое к приобретению количество i-х услуг перевозки (транспортировки) грузов;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86" type="#_x0000_t75" style="width:21.75pt;height:19.5pt">
            <v:imagedata r:id="rId170" o:title=""/>
          </v:shape>
        </w:pict>
      </w:r>
      <w:r w:rsidRPr="00634430">
        <w:t xml:space="preserve"> - цена 1 i-й услуги перевозки (транспортировки) груза.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37. Затраты на оплату услуг аренды транспортных средств </w:t>
      </w:r>
      <w:r w:rsidRPr="0015418E">
        <w:rPr>
          <w:position w:val="-9"/>
        </w:rPr>
        <w:pict>
          <v:shape id="_x0000_i1187" type="#_x0000_t75" style="width:27.75pt;height:19.5pt">
            <v:imagedata r:id="rId171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88" type="#_x0000_t75" style="width:144.75pt;height:36.75pt">
            <v:imagedata r:id="rId172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89" type="#_x0000_t75" style="width:26.25pt;height:19.5pt">
            <v:imagedata r:id="rId173" o:title=""/>
          </v:shape>
        </w:pict>
      </w:r>
      <w:r w:rsidRPr="00634430"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854" w:history="1">
        <w:r w:rsidRPr="00634430">
          <w:t>нормативами</w:t>
        </w:r>
      </w:hyperlink>
      <w:r w:rsidRPr="00634430">
        <w:t xml:space="preserve">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1;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90" type="#_x0000_t75" style="width:24pt;height:19.5pt">
            <v:imagedata r:id="rId174" o:title=""/>
          </v:shape>
        </w:pict>
      </w:r>
      <w:r w:rsidRPr="00634430">
        <w:t xml:space="preserve"> - цена аренды i-го транспортного средства в месяц;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91" type="#_x0000_t75" style="width:26.25pt;height:19.5pt">
            <v:imagedata r:id="rId175" o:title=""/>
          </v:shape>
        </w:pict>
      </w:r>
      <w:r w:rsidRPr="00634430">
        <w:t xml:space="preserve"> - планируемое количество месяцев аренды i-го транспортного средства.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38. Затраты на оплату разовых услуг пассажирских перевозок при проведении совещания </w:t>
      </w:r>
      <w:r w:rsidRPr="0015418E">
        <w:rPr>
          <w:position w:val="-8"/>
        </w:rPr>
        <w:pict>
          <v:shape id="_x0000_i1192" type="#_x0000_t75" style="width:26.25pt;height:19.5pt">
            <v:imagedata r:id="rId176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93" type="#_x0000_t75" style="width:118.5pt;height:36.75pt">
            <v:imagedata r:id="rId177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94" type="#_x0000_t75" style="width:21.75pt;height:19.5pt">
            <v:imagedata r:id="rId178" o:title=""/>
          </v:shape>
        </w:pict>
      </w:r>
      <w:r w:rsidRPr="00634430">
        <w:t xml:space="preserve"> - планируемое количество к приобретению i-х разовых услуг пассажирских перевозок;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95" type="#_x0000_t75" style="width:21.75pt;height:19.5pt">
            <v:imagedata r:id="rId179" o:title=""/>
          </v:shape>
        </w:pict>
      </w:r>
      <w:r w:rsidRPr="00634430">
        <w:t xml:space="preserve"> - среднее количество часов аренды транспортного средства по i-й разовой услуге;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196" type="#_x0000_t75" style="width:17.25pt;height:19.5pt">
            <v:imagedata r:id="rId180" o:title=""/>
          </v:shape>
        </w:pict>
      </w:r>
      <w:r w:rsidRPr="00634430">
        <w:t xml:space="preserve"> - цена 1 часа аренды транспортного средства по i-й разовой услуге.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39. Затраты на оплату проезда работника к месту нахождения учебного заведения и обратно </w:t>
      </w:r>
      <w:r w:rsidRPr="0015418E">
        <w:rPr>
          <w:position w:val="-9"/>
        </w:rPr>
        <w:pict>
          <v:shape id="_x0000_i1197" type="#_x0000_t75" style="width:27.75pt;height:19.5pt">
            <v:imagedata r:id="rId181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198" type="#_x0000_t75" style="width:129.75pt;height:36.75pt">
            <v:imagedata r:id="rId182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199" type="#_x0000_t75" style="width:26.25pt;height:19.5pt">
            <v:imagedata r:id="rId183" o:title=""/>
          </v:shape>
        </w:pict>
      </w:r>
      <w:r w:rsidRPr="00634430">
        <w:t xml:space="preserve"> - количество работников, имеющих право на компенсацию расходов, по i-му направлению;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200" type="#_x0000_t75" style="width:24pt;height:19.5pt">
            <v:imagedata r:id="rId184" o:title=""/>
          </v:shape>
        </w:pict>
      </w:r>
      <w:r w:rsidRPr="00634430">
        <w:t xml:space="preserve"> - цена проезда к месту нахождения учебного заведения по i-му направлению.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bookmarkStart w:id="18" w:name="Par410"/>
      <w:bookmarkEnd w:id="18"/>
      <w:r w:rsidRPr="00634430">
        <w:t>Затраты на оплату расходов по договорам об оказании услуг,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связанных с проездом и наймом жилого помещения в связи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с командированием работников, заключаемым со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сторонними организациями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40.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15418E">
        <w:rPr>
          <w:position w:val="-9"/>
        </w:rPr>
        <w:pict>
          <v:shape id="_x0000_i1201" type="#_x0000_t75" style="width:26.25pt;height:19.5pt">
            <v:imagedata r:id="rId185" o:title=""/>
          </v:shape>
        </w:pict>
      </w:r>
      <w:r w:rsidRPr="00634430">
        <w:t>,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9"/>
        </w:rPr>
        <w:pict>
          <v:shape id="_x0000_i1202" type="#_x0000_t75" style="width:97.5pt;height:19.5pt">
            <v:imagedata r:id="rId186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203" type="#_x0000_t75" style="width:30pt;height:19.5pt">
            <v:imagedata r:id="rId187" o:title=""/>
          </v:shape>
        </w:pict>
      </w:r>
      <w:r w:rsidRPr="00634430">
        <w:t xml:space="preserve"> - затраты по договору на проезд к месту командирования и обратно;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04" type="#_x0000_t75" style="width:26.25pt;height:19.5pt">
            <v:imagedata r:id="rId188" o:title=""/>
          </v:shape>
        </w:pict>
      </w:r>
      <w:r w:rsidRPr="00634430">
        <w:t xml:space="preserve"> - затраты по договору на наем жилого помещения на период командирования.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41. Затраты по договору на проезд к месту командирования и обратно </w:t>
      </w:r>
      <w:r w:rsidRPr="0015418E">
        <w:rPr>
          <w:position w:val="-9"/>
        </w:rPr>
        <w:pict>
          <v:shape id="_x0000_i1205" type="#_x0000_t75" style="width:41.25pt;height:19.5pt">
            <v:imagedata r:id="rId189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206" type="#_x0000_t75" style="width:162pt;height:36.75pt">
            <v:imagedata r:id="rId190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207" type="#_x0000_t75" style="width:39pt;height:19.5pt">
            <v:imagedata r:id="rId191" o:title=""/>
          </v:shape>
        </w:pict>
      </w:r>
      <w:r w:rsidRPr="00634430"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208" type="#_x0000_t75" style="width:34.5pt;height:19.5pt">
            <v:imagedata r:id="rId192" o:title=""/>
          </v:shape>
        </w:pict>
      </w:r>
      <w:r w:rsidRPr="00634430">
        <w:t xml:space="preserve"> - Цена проезда по i-му направлению командирования.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42. Затраты по договору на наем жилого помещения на период командирования </w:t>
      </w:r>
      <w:r w:rsidRPr="0015418E">
        <w:rPr>
          <w:position w:val="-8"/>
        </w:rPr>
        <w:pict>
          <v:shape id="_x0000_i1209" type="#_x0000_t75" style="width:34.5pt;height:19.5pt">
            <v:imagedata r:id="rId193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210" type="#_x0000_t75" style="width:166.5pt;height:36.75pt">
            <v:imagedata r:id="rId194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11" type="#_x0000_t75" style="width:30pt;height:19.5pt">
            <v:imagedata r:id="rId195" o:title=""/>
          </v:shape>
        </w:pict>
      </w:r>
      <w:r w:rsidRPr="00634430"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12" type="#_x0000_t75" style="width:26.25pt;height:19.5pt">
            <v:imagedata r:id="rId196" o:title=""/>
          </v:shape>
        </w:pict>
      </w:r>
      <w:r w:rsidRPr="00634430">
        <w:t xml:space="preserve"> - Цена найма жилого помещения в сутки по i-му направлению командирования;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13" type="#_x0000_t75" style="width:30pt;height:19.5pt">
            <v:imagedata r:id="rId197" o:title=""/>
          </v:shape>
        </w:pict>
      </w:r>
      <w:r w:rsidRPr="00634430">
        <w:t xml:space="preserve"> - количество суток нахождения в командировке по i-му направлению командирования.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bookmarkStart w:id="19" w:name="Par438"/>
      <w:bookmarkEnd w:id="19"/>
      <w:r w:rsidRPr="00634430">
        <w:t>Затраты на коммунальные услуги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43. Затраты на коммунальные услуги </w:t>
      </w:r>
      <w:r w:rsidRPr="0015418E">
        <w:rPr>
          <w:position w:val="-8"/>
        </w:rPr>
        <w:pict>
          <v:shape id="_x0000_i1214" type="#_x0000_t75" style="width:30pt;height:19.5pt">
            <v:imagedata r:id="rId198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8"/>
        </w:rPr>
        <w:pict>
          <v:shape id="_x0000_i1215" type="#_x0000_t75" style="width:192pt;height:19.5pt">
            <v:imagedata r:id="rId199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16" type="#_x0000_t75" style="width:17.25pt;height:19.5pt">
            <v:imagedata r:id="rId200" o:title=""/>
          </v:shape>
        </w:pict>
      </w:r>
      <w:r w:rsidRPr="00634430">
        <w:t xml:space="preserve"> - затраты на газоснабжение и иные виды топлива;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17" type="#_x0000_t75" style="width:17.25pt;height:19.5pt">
            <v:imagedata r:id="rId201" o:title=""/>
          </v:shape>
        </w:pict>
      </w:r>
      <w:r w:rsidRPr="00634430">
        <w:t xml:space="preserve"> - затраты на электроснабжение;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18" type="#_x0000_t75" style="width:17.25pt;height:19.5pt">
            <v:imagedata r:id="rId202" o:title=""/>
          </v:shape>
        </w:pict>
      </w:r>
      <w:r w:rsidRPr="00634430">
        <w:t xml:space="preserve"> - затраты на теплоснабжение;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19" type="#_x0000_t75" style="width:17.25pt;height:19.5pt">
            <v:imagedata r:id="rId203" o:title=""/>
          </v:shape>
        </w:pict>
      </w:r>
      <w:r w:rsidRPr="00634430">
        <w:t xml:space="preserve"> - затраты на горячее водоснабжение;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20" type="#_x0000_t75" style="width:17.25pt;height:19.5pt">
            <v:imagedata r:id="rId204" o:title=""/>
          </v:shape>
        </w:pict>
      </w:r>
      <w:r w:rsidRPr="00634430">
        <w:t xml:space="preserve"> - затраты на холодное водоснабжение и водоотведение;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21" type="#_x0000_t75" style="width:26.25pt;height:19.5pt">
            <v:imagedata r:id="rId205" o:title=""/>
          </v:shape>
        </w:pict>
      </w:r>
      <w:r w:rsidRPr="00634430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44. Затраты на газоснабжение и иные виды топлива </w:t>
      </w:r>
      <w:r w:rsidRPr="0015418E">
        <w:rPr>
          <w:position w:val="-8"/>
        </w:rPr>
        <w:pict>
          <v:shape id="_x0000_i1222" type="#_x0000_t75" style="width:26.25pt;height:19.5pt">
            <v:imagedata r:id="rId206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223" type="#_x0000_t75" style="width:127.5pt;height:36.75pt">
            <v:imagedata r:id="rId207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24" type="#_x0000_t75" style="width:24pt;height:19.5pt">
            <v:imagedata r:id="rId208" o:title=""/>
          </v:shape>
        </w:pict>
      </w:r>
      <w:r w:rsidRPr="00634430">
        <w:t xml:space="preserve"> - расчетная потребность в i-м виде топлива (газе и ином виде топлива);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25" type="#_x0000_t75" style="width:21.75pt;height:19.5pt">
            <v:imagedata r:id="rId209" o:title=""/>
          </v:shape>
        </w:pict>
      </w:r>
      <w:r w:rsidRPr="00634430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26" type="#_x0000_t75" style="width:21.75pt;height:19.5pt">
            <v:imagedata r:id="rId210" o:title=""/>
          </v:shape>
        </w:pict>
      </w:r>
      <w:r w:rsidRPr="00634430">
        <w:t xml:space="preserve"> - поправочный коэффициент, учитывающий затраты на транспортировку i-го вида топлива.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45. Затраты на электроснабжение </w:t>
      </w:r>
      <w:r w:rsidRPr="0015418E">
        <w:rPr>
          <w:position w:val="-8"/>
        </w:rPr>
        <w:pict>
          <v:shape id="_x0000_i1227" type="#_x0000_t75" style="width:26.25pt;height:19.5pt">
            <v:imagedata r:id="rId211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228" type="#_x0000_t75" style="width:97.5pt;height:36.75pt">
            <v:imagedata r:id="rId212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29" type="#_x0000_t75" style="width:21.75pt;height:19.5pt">
            <v:imagedata r:id="rId213" o:title=""/>
          </v:shape>
        </w:pict>
      </w:r>
      <w:r w:rsidRPr="00634430"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30" type="#_x0000_t75" style="width:24pt;height:19.5pt">
            <v:imagedata r:id="rId214" o:title=""/>
          </v:shape>
        </w:pict>
      </w:r>
      <w:r w:rsidRPr="00634430"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46. Затраты на теплоснабжение </w:t>
      </w:r>
      <w:r w:rsidRPr="0015418E">
        <w:rPr>
          <w:position w:val="-8"/>
        </w:rPr>
        <w:pict>
          <v:shape id="_x0000_i1231" type="#_x0000_t75" style="width:26.25pt;height:19.5pt">
            <v:imagedata r:id="rId215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8"/>
        </w:rPr>
        <w:pict>
          <v:shape id="_x0000_i1232" type="#_x0000_t75" style="width:80.25pt;height:19.5pt">
            <v:imagedata r:id="rId216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33" type="#_x0000_t75" style="width:26.25pt;height:19.5pt">
            <v:imagedata r:id="rId217" o:title=""/>
          </v:shape>
        </w:pict>
      </w:r>
      <w:r w:rsidRPr="00634430">
        <w:t xml:space="preserve"> - расчетная потребность в теплоэнергии на отопление зданий, помещений и сооружений;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34" type="#_x0000_t75" style="width:17.25pt;height:19.5pt">
            <v:imagedata r:id="rId218" o:title=""/>
          </v:shape>
        </w:pict>
      </w:r>
      <w:r w:rsidRPr="00634430">
        <w:t xml:space="preserve"> - регулируемый тариф на теплоснабжение.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47. Затраты на горячее водоснабжение </w:t>
      </w:r>
      <w:r w:rsidRPr="0015418E">
        <w:rPr>
          <w:position w:val="-8"/>
        </w:rPr>
        <w:pict>
          <v:shape id="_x0000_i1235" type="#_x0000_t75" style="width:26.25pt;height:19.5pt">
            <v:imagedata r:id="rId219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8"/>
        </w:rPr>
        <w:pict>
          <v:shape id="_x0000_i1236" type="#_x0000_t75" style="width:73.5pt;height:19.5pt">
            <v:imagedata r:id="rId220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37" type="#_x0000_t75" style="width:19.5pt;height:19.5pt">
            <v:imagedata r:id="rId221" o:title=""/>
          </v:shape>
        </w:pict>
      </w:r>
      <w:r w:rsidRPr="00634430">
        <w:t xml:space="preserve"> - расчетная потребность в горячей воде;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38" type="#_x0000_t75" style="width:17.25pt;height:19.5pt">
            <v:imagedata r:id="rId222" o:title=""/>
          </v:shape>
        </w:pict>
      </w:r>
      <w:r w:rsidRPr="00634430">
        <w:t xml:space="preserve"> - регулируемый тариф на горячее водоснабжение.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48. Затраты на холодное водоснабжение и водоотведение </w:t>
      </w:r>
      <w:r w:rsidRPr="0015418E">
        <w:rPr>
          <w:position w:val="-8"/>
        </w:rPr>
        <w:pict>
          <v:shape id="_x0000_i1239" type="#_x0000_t75" style="width:26.25pt;height:19.5pt">
            <v:imagedata r:id="rId223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8"/>
        </w:rPr>
        <w:pict>
          <v:shape id="_x0000_i1240" type="#_x0000_t75" style="width:134.25pt;height:19.5pt">
            <v:imagedata r:id="rId224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41" type="#_x0000_t75" style="width:21.75pt;height:19.5pt">
            <v:imagedata r:id="rId225" o:title=""/>
          </v:shape>
        </w:pict>
      </w:r>
      <w:r w:rsidRPr="00634430">
        <w:t xml:space="preserve"> - расчетная потребность в холодном водоснабжении;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42" type="#_x0000_t75" style="width:17.25pt;height:19.5pt">
            <v:imagedata r:id="rId226" o:title=""/>
          </v:shape>
        </w:pict>
      </w:r>
      <w:r w:rsidRPr="00634430">
        <w:t xml:space="preserve"> - регулируемый тариф на холодное водоснабжение;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43" type="#_x0000_t75" style="width:21.75pt;height:19.5pt">
            <v:imagedata r:id="rId227" o:title=""/>
          </v:shape>
        </w:pict>
      </w:r>
      <w:r w:rsidRPr="00634430">
        <w:t xml:space="preserve"> - расчетная потребность в водоотведении;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44" type="#_x0000_t75" style="width:17.25pt;height:19.5pt">
            <v:imagedata r:id="rId228" o:title=""/>
          </v:shape>
        </w:pict>
      </w:r>
      <w:r w:rsidRPr="00634430">
        <w:t xml:space="preserve"> - регулируемый тариф на водоотведение.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49. Затраты на оплату услуг внештатных сотрудников </w:t>
      </w:r>
      <w:r w:rsidRPr="0015418E">
        <w:rPr>
          <w:position w:val="-8"/>
        </w:rPr>
        <w:pict>
          <v:shape id="_x0000_i1245" type="#_x0000_t75" style="width:34.5pt;height:19.5pt">
            <v:imagedata r:id="rId229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246" type="#_x0000_t75" style="width:188.25pt;height:36.75pt">
            <v:imagedata r:id="rId230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47" type="#_x0000_t75" style="width:34.5pt;height:19.5pt">
            <v:imagedata r:id="rId231" o:title=""/>
          </v:shape>
        </w:pict>
      </w:r>
      <w:r w:rsidRPr="00634430">
        <w:t xml:space="preserve"> - планируемое количество месяцев работы внештатного сотрудника по i-й должности;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48" type="#_x0000_t75" style="width:26.25pt;height:19.5pt">
            <v:imagedata r:id="rId232" o:title=""/>
          </v:shape>
        </w:pict>
      </w:r>
      <w:r w:rsidRPr="00634430">
        <w:t xml:space="preserve"> - стоимость 1 месяца работы внештатного сотрудника по i-й должности;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49" type="#_x0000_t75" style="width:26.25pt;height:19.5pt">
            <v:imagedata r:id="rId233" o:title=""/>
          </v:shape>
        </w:pict>
      </w:r>
      <w:r w:rsidRPr="00634430">
        <w:t xml:space="preserve"> - процентная ставка страховых взносов в государственные внебюджетные фонды.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bookmarkStart w:id="20" w:name="Par500"/>
      <w:bookmarkEnd w:id="20"/>
      <w:r w:rsidRPr="00634430">
        <w:t>Затраты на аренду помещений и оборудования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50. Затраты на аренду помещений </w:t>
      </w:r>
      <w:r w:rsidRPr="0015418E">
        <w:rPr>
          <w:position w:val="-8"/>
        </w:rPr>
        <w:pict>
          <v:shape id="_x0000_i1250" type="#_x0000_t75" style="width:26.25pt;height:19.5pt">
            <v:imagedata r:id="rId234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251" type="#_x0000_t75" style="width:149.25pt;height:36.75pt">
            <v:imagedata r:id="rId235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52" type="#_x0000_t75" style="width:24pt;height:19.5pt">
            <v:imagedata r:id="rId236" o:title=""/>
          </v:shape>
        </w:pict>
      </w:r>
      <w:r w:rsidRPr="00634430">
        <w:t xml:space="preserve"> - численность работников, размещаемых на i-й арендуемой площади;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4"/>
        </w:rPr>
        <w:pict>
          <v:shape id="_x0000_i1253" type="#_x0000_t75" style="width:9pt;height:12.75pt">
            <v:imagedata r:id="rId237" o:title=""/>
          </v:shape>
        </w:pict>
      </w:r>
      <w:r w:rsidRPr="00634430">
        <w:t xml:space="preserve"> - площадь;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54" type="#_x0000_t75" style="width:21.75pt;height:19.5pt">
            <v:imagedata r:id="rId238" o:title=""/>
          </v:shape>
        </w:pict>
      </w:r>
      <w:r w:rsidRPr="00634430">
        <w:t xml:space="preserve"> - цена ежемесячной аренды за 1 кв. метр i-й арендуемой площади;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55" type="#_x0000_t75" style="width:26.25pt;height:19.5pt">
            <v:imagedata r:id="rId239" o:title=""/>
          </v:shape>
        </w:pict>
      </w:r>
      <w:r w:rsidRPr="00634430">
        <w:t xml:space="preserve"> - планируемое количество месяцев аренды i-й арендуемой площади.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51. Затраты на аренду помещения (зала) для проведения совещания </w:t>
      </w:r>
      <w:r w:rsidRPr="0015418E">
        <w:rPr>
          <w:position w:val="-8"/>
        </w:rPr>
        <w:pict>
          <v:shape id="_x0000_i1256" type="#_x0000_t75" style="width:27.75pt;height:19.5pt">
            <v:imagedata r:id="rId240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257" type="#_x0000_t75" style="width:108pt;height:36.75pt">
            <v:imagedata r:id="rId241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58" type="#_x0000_t75" style="width:26.25pt;height:19.5pt">
            <v:imagedata r:id="rId242" o:title=""/>
          </v:shape>
        </w:pict>
      </w:r>
      <w:r w:rsidRPr="00634430">
        <w:t xml:space="preserve"> - планируемое количество суток аренды i-го помещения (зала);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59" type="#_x0000_t75" style="width:24pt;height:19.5pt">
            <v:imagedata r:id="rId243" o:title=""/>
          </v:shape>
        </w:pict>
      </w:r>
      <w:r w:rsidRPr="00634430">
        <w:t xml:space="preserve"> - цена аренды i-го помещения (зала) в сутки.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52. Затраты на аренду оборудования для проведения совещания </w:t>
      </w:r>
      <w:r w:rsidRPr="0015418E">
        <w:rPr>
          <w:position w:val="-8"/>
        </w:rPr>
        <w:pict>
          <v:shape id="_x0000_i1260" type="#_x0000_t75" style="width:27.75pt;height:19.5pt">
            <v:imagedata r:id="rId244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261" type="#_x0000_t75" style="width:164.25pt;height:36.75pt">
            <v:imagedata r:id="rId245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62" type="#_x0000_t75" style="width:26.25pt;height:19.5pt">
            <v:imagedata r:id="rId246" o:title=""/>
          </v:shape>
        </w:pict>
      </w:r>
      <w:r w:rsidRPr="00634430">
        <w:t xml:space="preserve"> - количество арендуемого i-го оборудования;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63" type="#_x0000_t75" style="width:26.25pt;height:19.5pt">
            <v:imagedata r:id="rId247" o:title=""/>
          </v:shape>
        </w:pict>
      </w:r>
      <w:r w:rsidRPr="00634430">
        <w:t xml:space="preserve"> - количество дней аренды i-го оборудования;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64" type="#_x0000_t75" style="width:21.75pt;height:19.5pt">
            <v:imagedata r:id="rId248" o:title=""/>
          </v:shape>
        </w:pict>
      </w:r>
      <w:r w:rsidRPr="00634430">
        <w:t xml:space="preserve"> - количество часов аренды в день i-го оборудования;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65" type="#_x0000_t75" style="width:19.5pt;height:19.5pt">
            <v:imagedata r:id="rId249" o:title=""/>
          </v:shape>
        </w:pict>
      </w:r>
      <w:r w:rsidRPr="00634430">
        <w:t xml:space="preserve"> - цена 1 часа аренды i-го оборудования.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bookmarkStart w:id="21" w:name="Par528"/>
      <w:bookmarkEnd w:id="21"/>
      <w:r w:rsidRPr="00634430">
        <w:t>Затраты на содержание имущества, не отнесенные к затратам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на содержание имущества в рамках затрат на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информационно-коммуникационные технологии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53. Затраты на содержание и техническое обслуживание помещений </w:t>
      </w:r>
      <w:r w:rsidRPr="0015418E">
        <w:rPr>
          <w:position w:val="-8"/>
        </w:rPr>
        <w:pict>
          <v:shape id="_x0000_i1266" type="#_x0000_t75" style="width:26.25pt;height:19.5pt">
            <v:imagedata r:id="rId250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9"/>
        </w:rPr>
        <w:pict>
          <v:shape id="_x0000_i1267" type="#_x0000_t75" style="width:315pt;height:19.5pt">
            <v:imagedata r:id="rId251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68" type="#_x0000_t75" style="width:17.25pt;height:19.5pt">
            <v:imagedata r:id="rId252" o:title=""/>
          </v:shape>
        </w:pict>
      </w:r>
      <w:r w:rsidRPr="00634430"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269" type="#_x0000_t75" style="width:17.25pt;height:19.5pt">
            <v:imagedata r:id="rId253" o:title=""/>
          </v:shape>
        </w:pict>
      </w:r>
      <w:r w:rsidRPr="00634430">
        <w:t xml:space="preserve"> - затраты на проведение текущего ремонта помещения;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70" type="#_x0000_t75" style="width:17.25pt;height:19.5pt">
            <v:imagedata r:id="rId254" o:title=""/>
          </v:shape>
        </w:pict>
      </w:r>
      <w:r w:rsidRPr="00634430">
        <w:t xml:space="preserve"> - затраты на содержание прилегающей территории;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271" type="#_x0000_t75" style="width:24pt;height:19.5pt">
            <v:imagedata r:id="rId255" o:title=""/>
          </v:shape>
        </w:pict>
      </w:r>
      <w:r w:rsidRPr="00634430">
        <w:t xml:space="preserve"> - затраты на оплату услуг по обслуживанию и уборке помещения;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72" type="#_x0000_t75" style="width:21.75pt;height:19.5pt">
            <v:imagedata r:id="rId256" o:title=""/>
          </v:shape>
        </w:pict>
      </w:r>
      <w:r w:rsidRPr="00634430">
        <w:t xml:space="preserve"> - затраты на вывоз твердых бытовых отходов;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73" type="#_x0000_t75" style="width:12.75pt;height:19.5pt">
            <v:imagedata r:id="rId257" o:title=""/>
          </v:shape>
        </w:pict>
      </w:r>
      <w:r w:rsidRPr="00634430">
        <w:t xml:space="preserve"> - затраты на техническое обслуживание и регламентно-профилактический ремонт лифтов;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74" type="#_x0000_t75" style="width:24pt;height:19.5pt">
            <v:imagedata r:id="rId258" o:title=""/>
          </v:shape>
        </w:pict>
      </w:r>
      <w:r w:rsidRPr="00634430"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75" type="#_x0000_t75" style="width:26.25pt;height:19.5pt">
            <v:imagedata r:id="rId259" o:title=""/>
          </v:shape>
        </w:pict>
      </w:r>
      <w:r w:rsidRPr="00634430"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76" type="#_x0000_t75" style="width:21.75pt;height:19.5pt">
            <v:imagedata r:id="rId260" o:title=""/>
          </v:shape>
        </w:pict>
      </w:r>
      <w:r w:rsidRPr="00634430"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77" type="#_x0000_t75" style="width:19.5pt;height:19.5pt">
            <v:imagedata r:id="rId261" o:title=""/>
          </v:shape>
        </w:pict>
      </w:r>
      <w:r w:rsidRPr="00634430"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54. Затраты на техническое обслуживание и регламентно-профилактический ремонт систем охранно-тревожной сигнализации </w:t>
      </w:r>
      <w:r w:rsidRPr="0015418E">
        <w:rPr>
          <w:position w:val="-8"/>
        </w:rPr>
        <w:pict>
          <v:shape id="_x0000_i1278" type="#_x0000_t75" style="width:26.25pt;height:19.5pt">
            <v:imagedata r:id="rId262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279" type="#_x0000_t75" style="width:97.5pt;height:36.75pt">
            <v:imagedata r:id="rId263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80" type="#_x0000_t75" style="width:26.25pt;height:19.5pt">
            <v:imagedata r:id="rId264" o:title=""/>
          </v:shape>
        </w:pict>
      </w:r>
      <w:r w:rsidRPr="00634430">
        <w:t xml:space="preserve"> - количество i-х обслуживаемых устройств в составе системы охранно-тревожной сигнализации;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81" type="#_x0000_t75" style="width:21.75pt;height:19.5pt">
            <v:imagedata r:id="rId265" o:title=""/>
          </v:shape>
        </w:pict>
      </w:r>
      <w:r w:rsidRPr="00634430">
        <w:t xml:space="preserve"> - цена обслуживания 1 i-го устройства.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2" w:name="Par555"/>
      <w:bookmarkEnd w:id="22"/>
      <w:r w:rsidRPr="00634430">
        <w:t xml:space="preserve">55. Затраты на проведение текущего ремонта помещения </w:t>
      </w:r>
      <w:r w:rsidRPr="0015418E">
        <w:rPr>
          <w:position w:val="-9"/>
        </w:rPr>
        <w:pict>
          <v:shape id="_x0000_i1282" type="#_x0000_t75" style="width:26.25pt;height:19.5pt">
            <v:imagedata r:id="rId266" o:title=""/>
          </v:shape>
        </w:pict>
      </w:r>
      <w:r w:rsidRPr="00634430">
        <w:t xml:space="preserve"> определяются не реже 1 раза в 3 года, с учетом требований </w:t>
      </w:r>
      <w:hyperlink r:id="rId267" w:history="1">
        <w:r w:rsidRPr="00634430">
          <w:t>Положения</w:t>
        </w:r>
      </w:hyperlink>
      <w:r w:rsidRPr="00634430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283" type="#_x0000_t75" style="width:95.25pt;height:36.75pt">
            <v:imagedata r:id="rId268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284" type="#_x0000_t75" style="width:26.25pt;height:19.5pt">
            <v:imagedata r:id="rId269" o:title=""/>
          </v:shape>
        </w:pict>
      </w:r>
      <w:r w:rsidRPr="00634430">
        <w:t xml:space="preserve"> - площадь i-го здания, планируемая к проведению текущего ремонта;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285" type="#_x0000_t75" style="width:21.75pt;height:19.5pt">
            <v:imagedata r:id="rId270" o:title=""/>
          </v:shape>
        </w:pict>
      </w:r>
      <w:r w:rsidRPr="00634430">
        <w:t xml:space="preserve"> - цена текущего ремонта 1 кв. метра площади i-го здания.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56. Затраты на содержание прилегающей территории </w:t>
      </w:r>
      <w:r w:rsidRPr="0015418E">
        <w:rPr>
          <w:position w:val="-8"/>
        </w:rPr>
        <w:pict>
          <v:shape id="_x0000_i1286" type="#_x0000_t75" style="width:26.25pt;height:19.5pt">
            <v:imagedata r:id="rId271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287" type="#_x0000_t75" style="width:129.75pt;height:36.75pt">
            <v:imagedata r:id="rId272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88" type="#_x0000_t75" style="width:21.75pt;height:19.5pt">
            <v:imagedata r:id="rId273" o:title=""/>
          </v:shape>
        </w:pict>
      </w:r>
      <w:r w:rsidRPr="00634430">
        <w:t xml:space="preserve"> - площадь закрепленной i-й прилегающей территории;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89" type="#_x0000_t75" style="width:19.5pt;height:19.5pt">
            <v:imagedata r:id="rId274" o:title=""/>
          </v:shape>
        </w:pict>
      </w:r>
      <w:r w:rsidRPr="00634430">
        <w:t xml:space="preserve"> - цена содержания i-й прилегающей территории в месяц в расчете на 1 кв. метр площади;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90" type="#_x0000_t75" style="width:24pt;height:19.5pt">
            <v:imagedata r:id="rId275" o:title=""/>
          </v:shape>
        </w:pict>
      </w:r>
      <w:r w:rsidRPr="00634430">
        <w:t xml:space="preserve"> - планируемое количество месяцев содержания i-й прилегающей территории в очередном финансовом году.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57. Затраты на оплату услуг по обслуживанию и уборке помещения </w:t>
      </w:r>
      <w:r w:rsidRPr="0015418E">
        <w:rPr>
          <w:position w:val="-9"/>
        </w:rPr>
        <w:pict>
          <v:shape id="_x0000_i1291" type="#_x0000_t75" style="width:34.5pt;height:19.5pt">
            <v:imagedata r:id="rId276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292" type="#_x0000_t75" style="width:155.25pt;height:36.75pt">
            <v:imagedata r:id="rId277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293" type="#_x0000_t75" style="width:26.25pt;height:19.5pt">
            <v:imagedata r:id="rId278" o:title=""/>
          </v:shape>
        </w:pict>
      </w:r>
      <w:r w:rsidRPr="00634430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294" type="#_x0000_t75" style="width:26.25pt;height:19.5pt">
            <v:imagedata r:id="rId279" o:title=""/>
          </v:shape>
        </w:pict>
      </w:r>
      <w:r w:rsidRPr="00634430">
        <w:t xml:space="preserve"> - цена услуги по обслуживанию и уборке i-го помещения в месяц;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295" type="#_x0000_t75" style="width:30pt;height:19.5pt">
            <v:imagedata r:id="rId280" o:title=""/>
          </v:shape>
        </w:pict>
      </w:r>
      <w:r w:rsidRPr="00634430">
        <w:t xml:space="preserve"> - количество месяцев использования услуги по обслуживанию и уборке i-го помещения в месяц.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58. Затраты на вывоз твердых бытовых отходов </w:t>
      </w:r>
      <w:r w:rsidRPr="0015418E">
        <w:rPr>
          <w:position w:val="-8"/>
        </w:rPr>
        <w:pict>
          <v:shape id="_x0000_i1296" type="#_x0000_t75" style="width:30pt;height:19.5pt">
            <v:imagedata r:id="rId281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8"/>
        </w:rPr>
        <w:pict>
          <v:shape id="_x0000_i1297" type="#_x0000_t75" style="width:88.5pt;height:19.5pt">
            <v:imagedata r:id="rId282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98" type="#_x0000_t75" style="width:24pt;height:19.5pt">
            <v:imagedata r:id="rId283" o:title=""/>
          </v:shape>
        </w:pict>
      </w:r>
      <w:r w:rsidRPr="00634430">
        <w:t xml:space="preserve"> - количество куб. метров твердых бытовых отходов в год;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299" type="#_x0000_t75" style="width:21.75pt;height:19.5pt">
            <v:imagedata r:id="rId284" o:title=""/>
          </v:shape>
        </w:pict>
      </w:r>
      <w:r w:rsidRPr="00634430">
        <w:t xml:space="preserve"> - цена вывоза 1 куб. метра твердых бытовых отходов.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59.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 w:rsidRPr="0015418E">
        <w:rPr>
          <w:position w:val="-8"/>
        </w:rPr>
        <w:pict>
          <v:shape id="_x0000_i1300" type="#_x0000_t75" style="width:27.75pt;height:19.5pt">
            <v:imagedata r:id="rId285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301" type="#_x0000_t75" style="width:105.75pt;height:36.75pt">
            <v:imagedata r:id="rId286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02" type="#_x0000_t75" style="width:24pt;height:19.5pt">
            <v:imagedata r:id="rId287" o:title=""/>
          </v:shape>
        </w:pict>
      </w:r>
      <w:r w:rsidRPr="00634430"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03" type="#_x0000_t75" style="width:26.25pt;height:19.5pt">
            <v:imagedata r:id="rId288" o:title=""/>
          </v:shape>
        </w:pict>
      </w:r>
      <w:r w:rsidRPr="00634430">
        <w:t xml:space="preserve"> - количество i-го оборудования.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60.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61.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62.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15418E">
        <w:rPr>
          <w:position w:val="-8"/>
        </w:rPr>
        <w:pict>
          <v:shape id="_x0000_i1304" type="#_x0000_t75" style="width:26.25pt;height:19.5pt">
            <v:imagedata r:id="rId289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9"/>
        </w:rPr>
        <w:pict>
          <v:shape id="_x0000_i1305" type="#_x0000_t75" style="width:243.75pt;height:19.5pt">
            <v:imagedata r:id="rId290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306" type="#_x0000_t75" style="width:21.75pt;height:19.5pt">
            <v:imagedata r:id="rId291" o:title=""/>
          </v:shape>
        </w:pict>
      </w:r>
      <w:r w:rsidRPr="00634430"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07" type="#_x0000_t75" style="width:21.75pt;height:19.5pt">
            <v:imagedata r:id="rId292" o:title=""/>
          </v:shape>
        </w:pict>
      </w:r>
      <w:r w:rsidRPr="00634430"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08" type="#_x0000_t75" style="width:26.25pt;height:19.5pt">
            <v:imagedata r:id="rId293" o:title=""/>
          </v:shape>
        </w:pict>
      </w:r>
      <w:r w:rsidRPr="00634430"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09" type="#_x0000_t75" style="width:21.75pt;height:19.5pt">
            <v:imagedata r:id="rId294" o:title=""/>
          </v:shape>
        </w:pict>
      </w:r>
      <w:r w:rsidRPr="00634430"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310" type="#_x0000_t75" style="width:24pt;height:19.5pt">
            <v:imagedata r:id="rId295" o:title=""/>
          </v:shape>
        </w:pict>
      </w:r>
      <w:r w:rsidRPr="00634430"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311" type="#_x0000_t75" style="width:24pt;height:19.5pt">
            <v:imagedata r:id="rId296" o:title=""/>
          </v:shape>
        </w:pict>
      </w:r>
      <w:r w:rsidRPr="00634430"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12" type="#_x0000_t75" style="width:21.75pt;height:19.5pt">
            <v:imagedata r:id="rId297" o:title=""/>
          </v:shape>
        </w:pict>
      </w:r>
      <w:r w:rsidRPr="00634430">
        <w:t xml:space="preserve"> - затраты на техническое обслуживание и регламентно-профилактический ремонт систем видеонаблюдения.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63. Затраты на техническое обслуживание и регламентно-профилактический ремонт систем кондиционирования и вентиляции </w:t>
      </w:r>
      <w:r w:rsidRPr="0015418E">
        <w:rPr>
          <w:position w:val="-8"/>
        </w:rPr>
        <w:pict>
          <v:shape id="_x0000_i1313" type="#_x0000_t75" style="width:34.5pt;height:19.5pt">
            <v:imagedata r:id="rId298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314" type="#_x0000_t75" style="width:118.5pt;height:36.75pt">
            <v:imagedata r:id="rId299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15" type="#_x0000_t75" style="width:30pt;height:19.5pt">
            <v:imagedata r:id="rId300" o:title=""/>
          </v:shape>
        </w:pict>
      </w:r>
      <w:r w:rsidRPr="00634430">
        <w:t xml:space="preserve"> - количество i-х установок кондиционирования и элементов систем вентиляции;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16" type="#_x0000_t75" style="width:26.25pt;height:19.5pt">
            <v:imagedata r:id="rId301" o:title=""/>
          </v:shape>
        </w:pict>
      </w:r>
      <w:r w:rsidRPr="00634430"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64. Затраты на техническое обслуживание и регламентно-профилактический ремонт систем пожарной сигнализации </w:t>
      </w:r>
      <w:r w:rsidRPr="0015418E">
        <w:rPr>
          <w:position w:val="-8"/>
        </w:rPr>
        <w:pict>
          <v:shape id="_x0000_i1317" type="#_x0000_t75" style="width:27.75pt;height:19.5pt">
            <v:imagedata r:id="rId302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318" type="#_x0000_t75" style="width:108pt;height:36.75pt">
            <v:imagedata r:id="rId303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19" type="#_x0000_t75" style="width:26.25pt;height:19.5pt">
            <v:imagedata r:id="rId304" o:title=""/>
          </v:shape>
        </w:pict>
      </w:r>
      <w:r w:rsidRPr="00634430">
        <w:t xml:space="preserve"> - количество i-х извещателей пожарной сигнализации;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20" type="#_x0000_t75" style="width:24pt;height:19.5pt">
            <v:imagedata r:id="rId305" o:title=""/>
          </v:shape>
        </w:pict>
      </w:r>
      <w:r w:rsidRPr="00634430">
        <w:t xml:space="preserve"> - цена технического обслуживания и регламентно-профилактического ремонта 1 i-гоизвещателя в год.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65. Затраты на техническое обслуживание и регламентно-профилактический ремонт систем контроля и управления доступом </w:t>
      </w:r>
      <w:r w:rsidRPr="0015418E">
        <w:rPr>
          <w:position w:val="-9"/>
        </w:rPr>
        <w:pict>
          <v:shape id="_x0000_i1321" type="#_x0000_t75" style="width:34.5pt;height:19.5pt">
            <v:imagedata r:id="rId306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322" type="#_x0000_t75" style="width:118.5pt;height:36.75pt">
            <v:imagedata r:id="rId307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323" type="#_x0000_t75" style="width:30pt;height:19.5pt">
            <v:imagedata r:id="rId308" o:title=""/>
          </v:shape>
        </w:pict>
      </w:r>
      <w:r w:rsidRPr="00634430">
        <w:t xml:space="preserve"> - количество i-х устройств в составе систем контроля и управления доступом;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324" type="#_x0000_t75" style="width:26.25pt;height:19.5pt">
            <v:imagedata r:id="rId309" o:title=""/>
          </v:shape>
        </w:pict>
      </w:r>
      <w:r w:rsidRPr="00634430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66. Затраты на техническое обслуживание и регламентно-профилактический ремонт систем автоматического диспетчерского управления </w:t>
      </w:r>
      <w:r w:rsidRPr="0015418E">
        <w:rPr>
          <w:position w:val="-9"/>
        </w:rPr>
        <w:pict>
          <v:shape id="_x0000_i1325" type="#_x0000_t75" style="width:34.5pt;height:19.5pt">
            <v:imagedata r:id="rId310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326" type="#_x0000_t75" style="width:118.5pt;height:36.75pt">
            <v:imagedata r:id="rId311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327" type="#_x0000_t75" style="width:30pt;height:19.5pt">
            <v:imagedata r:id="rId312" o:title=""/>
          </v:shape>
        </w:pict>
      </w:r>
      <w:r w:rsidRPr="00634430">
        <w:t xml:space="preserve"> - количество обслуживаемых i-х устройств в составе систем автоматического диспетчерского управления;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328" type="#_x0000_t75" style="width:26.25pt;height:19.5pt">
            <v:imagedata r:id="rId313" o:title=""/>
          </v:shape>
        </w:pict>
      </w:r>
      <w:r w:rsidRPr="00634430"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67. Затраты на техническое обслуживание и регламентно-профилактический ремонт систем видеонаблюдения </w:t>
      </w:r>
      <w:r w:rsidRPr="0015418E">
        <w:rPr>
          <w:position w:val="-8"/>
        </w:rPr>
        <w:pict>
          <v:shape id="_x0000_i1329" type="#_x0000_t75" style="width:27.75pt;height:19.5pt">
            <v:imagedata r:id="rId314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330" type="#_x0000_t75" style="width:110.25pt;height:36.75pt">
            <v:imagedata r:id="rId315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31" type="#_x0000_t75" style="width:26.25pt;height:19.5pt">
            <v:imagedata r:id="rId316" o:title=""/>
          </v:shape>
        </w:pict>
      </w:r>
      <w:r w:rsidRPr="00634430">
        <w:t xml:space="preserve"> - количество обслуживаемых i-х устройств в составе систем видеонаблюдения;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32" type="#_x0000_t75" style="width:24pt;height:19.5pt">
            <v:imagedata r:id="rId317" o:title=""/>
          </v:shape>
        </w:pict>
      </w:r>
      <w:r w:rsidRPr="00634430"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68. Затраты на оплату услуг внештатных сотрудников </w:t>
      </w:r>
      <w:r w:rsidRPr="0015418E">
        <w:rPr>
          <w:position w:val="-8"/>
        </w:rPr>
        <w:pict>
          <v:shape id="_x0000_i1333" type="#_x0000_t75" style="width:34.5pt;height:19.5pt">
            <v:imagedata r:id="rId318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5"/>
        </w:rPr>
        <w:pict>
          <v:shape id="_x0000_i1334" type="#_x0000_t75" style="width:192pt;height:39pt">
            <v:imagedata r:id="rId319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335" type="#_x0000_t75" style="width:39pt;height:19.5pt">
            <v:imagedata r:id="rId320" o:title=""/>
          </v:shape>
        </w:pict>
      </w:r>
      <w:r w:rsidRPr="00634430">
        <w:t xml:space="preserve"> - планируемое количество месяцев работы внештатного сотрудника в g-й должности;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336" type="#_x0000_t75" style="width:27.75pt;height:19.5pt">
            <v:imagedata r:id="rId321" o:title=""/>
          </v:shape>
        </w:pict>
      </w:r>
      <w:r w:rsidRPr="00634430">
        <w:t xml:space="preserve"> - стоимость 1 месяца работы внештатного сотрудника в g-й должности;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 - процентная ставка страховых взносов в государственные внебюджетные фонды.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bookmarkStart w:id="23" w:name="Par652"/>
      <w:bookmarkEnd w:id="23"/>
      <w:r w:rsidRPr="00634430">
        <w:t>Затраты на приобретение прочих работ и услуг, не относящиеся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к затратам на услуги связи, транспортные услуги, оплату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расходов по договорам об оказании услуг, связанных с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проездом и наймом жилого помещения в связи с командированием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работников, заключаемым со сторонними организациями, а также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к затратам на коммунальные услуги, аренду помещений и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оборудования, содержание имущества в рамках прочих затрат и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затратам на приобретение прочих работ и услуг в рамках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затрат на информационно-коммуникационные технологии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69. Затраты на оплату типографских работ и услуг, включая приобретение периодических печатных изданий </w:t>
      </w:r>
      <w:r w:rsidRPr="0015418E">
        <w:rPr>
          <w:position w:val="-8"/>
        </w:rPr>
        <w:pict>
          <v:shape id="_x0000_i1337" type="#_x0000_t75" style="width:24pt;height:19.5pt">
            <v:imagedata r:id="rId322" o:title=""/>
          </v:shape>
        </w:pict>
      </w:r>
      <w:r w:rsidRPr="00634430">
        <w:t>,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9"/>
        </w:rPr>
        <w:pict>
          <v:shape id="_x0000_i1338" type="#_x0000_t75" style="width:66.75pt;height:19.5pt">
            <v:imagedata r:id="rId323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39" type="#_x0000_t75" style="width:12.75pt;height:19.5pt">
            <v:imagedata r:id="rId324" o:title=""/>
          </v:shape>
        </w:pict>
      </w:r>
      <w:r w:rsidRPr="00634430">
        <w:t xml:space="preserve"> - затраты на приобретение спецжурналов;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340" type="#_x0000_t75" style="width:17.25pt;height:19.5pt">
            <v:imagedata r:id="rId325" o:title=""/>
          </v:shape>
        </w:pict>
      </w:r>
      <w:r w:rsidRPr="00634430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70. Затраты на приобретение спецжурналов</w:t>
      </w:r>
      <w:r w:rsidRPr="0015418E">
        <w:rPr>
          <w:position w:val="-8"/>
        </w:rPr>
        <w:pict>
          <v:shape id="_x0000_i1341" type="#_x0000_t75" style="width:26.25pt;height:19.5pt">
            <v:imagedata r:id="rId326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342" type="#_x0000_t75" style="width:95.25pt;height:36.75pt">
            <v:imagedata r:id="rId327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43" type="#_x0000_t75" style="width:24pt;height:19.5pt">
            <v:imagedata r:id="rId328" o:title=""/>
          </v:shape>
        </w:pict>
      </w:r>
      <w:r w:rsidRPr="00634430">
        <w:t xml:space="preserve"> - количество приобретаемых i-х спецжурналов;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44" type="#_x0000_t75" style="width:19.5pt;height:19.5pt">
            <v:imagedata r:id="rId329" o:title=""/>
          </v:shape>
        </w:pict>
      </w:r>
      <w:r w:rsidRPr="00634430">
        <w:t xml:space="preserve"> - цена 1 i-госпецжурнала.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71.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15418E">
        <w:rPr>
          <w:position w:val="-9"/>
        </w:rPr>
        <w:pict>
          <v:shape id="_x0000_i1345" type="#_x0000_t75" style="width:26.25pt;height:19.5pt">
            <v:imagedata r:id="rId330" o:title=""/>
          </v:shape>
        </w:pict>
      </w:r>
      <w:r w:rsidRPr="00634430">
        <w:t>, определяются по фактическим затратам в отчетном финансовом году.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72. Затраты на оплату услуг внештатных сотрудников </w:t>
      </w:r>
      <w:r w:rsidRPr="0015418E">
        <w:rPr>
          <w:position w:val="-8"/>
        </w:rPr>
        <w:pict>
          <v:shape id="_x0000_i1346" type="#_x0000_t75" style="width:34.5pt;height:19.5pt">
            <v:imagedata r:id="rId331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5"/>
        </w:rPr>
        <w:pict>
          <v:shape id="_x0000_i1347" type="#_x0000_t75" style="width:188.25pt;height:39pt">
            <v:imagedata r:id="rId332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348" type="#_x0000_t75" style="width:36.75pt;height:19.5pt">
            <v:imagedata r:id="rId333" o:title=""/>
          </v:shape>
        </w:pict>
      </w:r>
      <w:r w:rsidRPr="00634430">
        <w:t xml:space="preserve"> - планируемое количество месяцев работы внештатного сотрудника в j-й должности;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349" type="#_x0000_t75" style="width:27.75pt;height:19.5pt">
            <v:imagedata r:id="rId334" o:title=""/>
          </v:shape>
        </w:pict>
      </w:r>
      <w:r w:rsidRPr="00634430">
        <w:t xml:space="preserve"> - цена 1 месяца работы внештатного сотрудника в j-й должности;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350" type="#_x0000_t75" style="width:26.25pt;height:19.5pt">
            <v:imagedata r:id="rId335" o:title=""/>
          </v:shape>
        </w:pict>
      </w:r>
      <w:r w:rsidRPr="00634430">
        <w:t xml:space="preserve"> - процентная ставка страховых взносов в государственные внебюджетные фонды.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73. Затраты на проведение предрейсового и послерейсового осмотра водителей транспортных средств </w:t>
      </w:r>
      <w:r w:rsidRPr="0015418E">
        <w:rPr>
          <w:position w:val="-8"/>
        </w:rPr>
        <w:pict>
          <v:shape id="_x0000_i1351" type="#_x0000_t75" style="width:30pt;height:19.5pt">
            <v:imagedata r:id="rId336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352" type="#_x0000_t75" style="width:125.25pt;height:36.75pt">
            <v:imagedata r:id="rId337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53" type="#_x0000_t75" style="width:24pt;height:19.5pt">
            <v:imagedata r:id="rId338" o:title=""/>
          </v:shape>
        </w:pict>
      </w:r>
      <w:r w:rsidRPr="00634430">
        <w:t xml:space="preserve"> - количество водителей;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54" type="#_x0000_t75" style="width:21.75pt;height:19.5pt">
            <v:imagedata r:id="rId339" o:title=""/>
          </v:shape>
        </w:pict>
      </w:r>
      <w:r w:rsidRPr="00634430">
        <w:t xml:space="preserve"> - цена проведения 1 предрейсового и послерейсового осмотра;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55" type="#_x0000_t75" style="width:26.25pt;height:19.5pt">
            <v:imagedata r:id="rId340" o:title=""/>
          </v:shape>
        </w:pict>
      </w:r>
      <w:r w:rsidRPr="00634430">
        <w:t xml:space="preserve"> - количество рабочих дней в году;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74. Затраты на аттестацию специальных помещений </w:t>
      </w:r>
      <w:r w:rsidRPr="0015418E">
        <w:rPr>
          <w:position w:val="-8"/>
        </w:rPr>
        <w:pict>
          <v:shape id="_x0000_i1356" type="#_x0000_t75" style="width:27.75pt;height:19.5pt">
            <v:imagedata r:id="rId341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357" type="#_x0000_t75" style="width:108pt;height:36.75pt">
            <v:imagedata r:id="rId342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58" type="#_x0000_t75" style="width:26.25pt;height:19.5pt">
            <v:imagedata r:id="rId343" o:title=""/>
          </v:shape>
        </w:pict>
      </w:r>
      <w:r w:rsidRPr="00634430">
        <w:t xml:space="preserve"> - количество i-х специальных помещений, подлежащих аттестации;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59" type="#_x0000_t75" style="width:24pt;height:19.5pt">
            <v:imagedata r:id="rId344" o:title=""/>
          </v:shape>
        </w:pict>
      </w:r>
      <w:r w:rsidRPr="00634430">
        <w:t xml:space="preserve"> - цена проведения аттестации 1 i-го специального помещения.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75. Затраты на проведение диспансеризации работников </w:t>
      </w:r>
      <w:r w:rsidRPr="0015418E">
        <w:rPr>
          <w:position w:val="-8"/>
        </w:rPr>
        <w:pict>
          <v:shape id="_x0000_i1360" type="#_x0000_t75" style="width:34.5pt;height:19.5pt">
            <v:imagedata r:id="rId345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8"/>
        </w:rPr>
        <w:pict>
          <v:shape id="_x0000_i1361" type="#_x0000_t75" style="width:97.5pt;height:19.5pt">
            <v:imagedata r:id="rId346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62" type="#_x0000_t75" style="width:26.25pt;height:19.5pt">
            <v:imagedata r:id="rId347" o:title=""/>
          </v:shape>
        </w:pict>
      </w:r>
      <w:r w:rsidRPr="00634430">
        <w:t xml:space="preserve"> - численность работников, подлежащих диспансеризации;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63" type="#_x0000_t75" style="width:26.25pt;height:19.5pt">
            <v:imagedata r:id="rId348" o:title=""/>
          </v:shape>
        </w:pict>
      </w:r>
      <w:r w:rsidRPr="00634430">
        <w:t xml:space="preserve"> - цена проведения диспансеризации в расчете на 1 работника.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76. Затраты на оплату работ по монтажу (установке), дооборудованию и наладке оборудования </w:t>
      </w:r>
      <w:r w:rsidRPr="0015418E">
        <w:rPr>
          <w:position w:val="-8"/>
        </w:rPr>
        <w:pict>
          <v:shape id="_x0000_i1364" type="#_x0000_t75" style="width:30pt;height:19.5pt">
            <v:imagedata r:id="rId349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5"/>
        </w:rPr>
        <w:pict>
          <v:shape id="_x0000_i1365" type="#_x0000_t75" style="width:118.5pt;height:39pt">
            <v:imagedata r:id="rId350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366" type="#_x0000_t75" style="width:30pt;height:19.5pt">
            <v:imagedata r:id="rId351" o:title=""/>
          </v:shape>
        </w:pict>
      </w:r>
      <w:r w:rsidRPr="00634430">
        <w:t xml:space="preserve"> - количество g-го оборудования, подлежащего монтажу (установке), дооборудованию и наладке;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367" type="#_x0000_t75" style="width:26.25pt;height:19.5pt">
            <v:imagedata r:id="rId352" o:title=""/>
          </v:shape>
        </w:pict>
      </w:r>
      <w:r w:rsidRPr="00634430">
        <w:t xml:space="preserve"> - цена монтажа (установки), дооборудования и наладки g-го оборудования.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77. Затраты на приобретение полисов обязательного страхования гражданской ответственности владельцев транспортных средств </w:t>
      </w:r>
      <w:r w:rsidRPr="0015418E">
        <w:rPr>
          <w:position w:val="-8"/>
        </w:rPr>
        <w:pict>
          <v:shape id="_x0000_i1368" type="#_x0000_t75" style="width:39pt;height:19.5pt">
            <v:imagedata r:id="rId353" o:title=""/>
          </v:shape>
        </w:pict>
      </w:r>
      <w:r w:rsidRPr="00634430"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354" w:history="1">
        <w:r w:rsidRPr="00634430">
          <w:t>указанием</w:t>
        </w:r>
      </w:hyperlink>
      <w:r w:rsidRPr="00634430"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369" type="#_x0000_t75" style="width:317.25pt;height:36.75pt">
            <v:imagedata r:id="rId355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70" type="#_x0000_t75" style="width:21.75pt;height:19.5pt">
            <v:imagedata r:id="rId356" o:title=""/>
          </v:shape>
        </w:pict>
      </w:r>
      <w:r w:rsidRPr="00634430">
        <w:t xml:space="preserve"> - предельный размер базовой ставки страхового тарифа по i-му транспортному средству;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71" type="#_x0000_t75" style="width:24pt;height:19.5pt">
            <v:imagedata r:id="rId357" o:title=""/>
          </v:shape>
        </w:pict>
      </w:r>
      <w:r w:rsidRPr="00634430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72" type="#_x0000_t75" style="width:34.5pt;height:19.5pt">
            <v:imagedata r:id="rId358" o:title=""/>
          </v:shape>
        </w:pict>
      </w:r>
      <w:r w:rsidRPr="00634430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73" type="#_x0000_t75" style="width:24pt;height:19.5pt">
            <v:imagedata r:id="rId359" o:title=""/>
          </v:shape>
        </w:pict>
      </w:r>
      <w:r w:rsidRPr="00634430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74" type="#_x0000_t75" style="width:26.25pt;height:19.5pt">
            <v:imagedata r:id="rId360" o:title=""/>
          </v:shape>
        </w:pict>
      </w:r>
      <w:r w:rsidRPr="00634430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75" type="#_x0000_t75" style="width:24pt;height:19.5pt">
            <v:imagedata r:id="rId361" o:title=""/>
          </v:shape>
        </w:pict>
      </w:r>
      <w:r w:rsidRPr="00634430">
        <w:t xml:space="preserve"> - коэффициент страховых тарифов в зависимости от периода использования i-готранспортного средства;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76" type="#_x0000_t75" style="width:24pt;height:19.5pt">
            <v:imagedata r:id="rId362" o:title=""/>
          </v:shape>
        </w:pict>
      </w:r>
      <w:r w:rsidRPr="00634430">
        <w:t xml:space="preserve"> - коэффициент страховых тарифов в зависимости от наличия нарушений, предусмотренных </w:t>
      </w:r>
      <w:hyperlink r:id="rId363" w:history="1">
        <w:r w:rsidRPr="00634430">
          <w:t>пунктом 3 статьи 9</w:t>
        </w:r>
      </w:hyperlink>
      <w:r w:rsidRPr="00634430"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377" type="#_x0000_t75" style="width:26.25pt;height:19.5pt">
            <v:imagedata r:id="rId364" o:title=""/>
          </v:shape>
        </w:pict>
      </w:r>
      <w:r w:rsidRPr="00634430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bookmarkStart w:id="24" w:name="Par731"/>
      <w:bookmarkEnd w:id="24"/>
      <w:r w:rsidRPr="00634430">
        <w:t>Затраты на приобретение основных средств, не отнесенные к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затратам на приобретение основных средств в рамках затрат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на информационно-коммуникационные технологии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78.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15418E">
        <w:rPr>
          <w:position w:val="-9"/>
        </w:rPr>
        <w:pict>
          <v:shape id="_x0000_i1378" type="#_x0000_t75" style="width:27.75pt;height:19.5pt">
            <v:imagedata r:id="rId365" o:title=""/>
          </v:shape>
        </w:pict>
      </w:r>
      <w:r w:rsidRPr="00634430">
        <w:t>,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9"/>
        </w:rPr>
        <w:pict>
          <v:shape id="_x0000_i1379" type="#_x0000_t75" style="width:114.75pt;height:19.5pt">
            <v:imagedata r:id="rId366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80" type="#_x0000_t75" style="width:19.5pt;height:19.5pt">
            <v:imagedata r:id="rId367" o:title=""/>
          </v:shape>
        </w:pict>
      </w:r>
      <w:r w:rsidRPr="00634430">
        <w:t xml:space="preserve"> - затраты на приобретение транспортных средств;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81" type="#_x0000_t75" style="width:26.25pt;height:19.5pt">
            <v:imagedata r:id="rId368" o:title=""/>
          </v:shape>
        </w:pict>
      </w:r>
      <w:r w:rsidRPr="00634430">
        <w:t xml:space="preserve"> - затраты на приобретение мебели;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82" type="#_x0000_t75" style="width:17.25pt;height:19.5pt">
            <v:imagedata r:id="rId369" o:title=""/>
          </v:shape>
        </w:pict>
      </w:r>
      <w:r w:rsidRPr="00634430">
        <w:t xml:space="preserve"> - затраты на приобретение систем кондиционирования.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79. Затраты на приобретение транспортных средств </w:t>
      </w:r>
      <w:r w:rsidRPr="0015418E">
        <w:rPr>
          <w:position w:val="-8"/>
        </w:rPr>
        <w:pict>
          <v:shape id="_x0000_i1383" type="#_x0000_t75" style="width:26.25pt;height:19.5pt">
            <v:imagedata r:id="rId370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384" type="#_x0000_t75" style="width:99pt;height:36.75pt">
            <v:imagedata r:id="rId371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85" type="#_x0000_t75" style="width:26.25pt;height:19.5pt">
            <v:imagedata r:id="rId372" o:title=""/>
          </v:shape>
        </w:pict>
      </w:r>
      <w:r w:rsidRPr="00634430">
        <w:t xml:space="preserve"> - планируемое к приобретению количество i-х транспортных средств в соответствии с нормативами федеральных государственных органов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854" w:history="1">
        <w:r w:rsidRPr="00634430">
          <w:t>приложением 1</w:t>
        </w:r>
      </w:hyperlink>
      <w:r w:rsidRPr="00634430">
        <w:t>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86" type="#_x0000_t75" style="width:21.75pt;height:19.5pt">
            <v:imagedata r:id="rId373" o:title=""/>
          </v:shape>
        </w:pict>
      </w:r>
      <w:r w:rsidRPr="00634430">
        <w:t xml:space="preserve"> - цена приобретения i-го транспортного средства с учетом </w:t>
      </w:r>
      <w:hyperlink w:anchor="Par854" w:history="1">
        <w:r w:rsidRPr="00634430">
          <w:t>нормативов</w:t>
        </w:r>
      </w:hyperlink>
      <w:r w:rsidRPr="00634430">
        <w:t xml:space="preserve">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1.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80. Затраты на приобретение мебели </w:t>
      </w:r>
      <w:r w:rsidRPr="0015418E">
        <w:rPr>
          <w:position w:val="-8"/>
        </w:rPr>
        <w:pict>
          <v:shape id="_x0000_i1387" type="#_x0000_t75" style="width:36.75pt;height:19.5pt">
            <v:imagedata r:id="rId374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388" type="#_x0000_t75" style="width:125.25pt;height:36.75pt">
            <v:imagedata r:id="rId375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89" type="#_x0000_t75" style="width:34.5pt;height:19.5pt">
            <v:imagedata r:id="rId376" o:title=""/>
          </v:shape>
        </w:pict>
      </w:r>
      <w:r w:rsidRPr="00634430">
        <w:t xml:space="preserve"> - планируемое к приобретению количество i-х предметов мебели в соответствии с нормативами федеральных государственных органов;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90" type="#_x0000_t75" style="width:27.75pt;height:19.5pt">
            <v:imagedata r:id="rId377" o:title=""/>
          </v:shape>
        </w:pict>
      </w:r>
      <w:r w:rsidRPr="00634430">
        <w:t xml:space="preserve"> - цена i-го предмета мебели в соответствии с нормативами федеральных государственных органов.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81. Затраты на приобретение систем кондиционирования </w:t>
      </w:r>
      <w:r w:rsidRPr="0015418E">
        <w:rPr>
          <w:position w:val="-8"/>
        </w:rPr>
        <w:pict>
          <v:shape id="_x0000_i1391" type="#_x0000_t75" style="width:26.25pt;height:19.5pt">
            <v:imagedata r:id="rId378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392" type="#_x0000_t75" style="width:90.75pt;height:36.75pt">
            <v:imagedata r:id="rId379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93" type="#_x0000_t75" style="width:21.75pt;height:19.5pt">
            <v:imagedata r:id="rId380" o:title=""/>
          </v:shape>
        </w:pict>
      </w:r>
      <w:r w:rsidRPr="00634430">
        <w:t xml:space="preserve"> - планируемое к приобретению количество i-х систем кондиционирования;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94" type="#_x0000_t75" style="width:17.25pt;height:19.5pt">
            <v:imagedata r:id="rId381" o:title=""/>
          </v:shape>
        </w:pict>
      </w:r>
      <w:r w:rsidRPr="00634430">
        <w:t xml:space="preserve"> - цена 1-й системы кондиционирования.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bookmarkStart w:id="25" w:name="Par765"/>
      <w:bookmarkEnd w:id="25"/>
      <w:r w:rsidRPr="00634430">
        <w:t>Затраты на приобретение материальных запасов, не отнесенные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к затратам на приобретение материальных запасов в рамках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затрат на информационно-коммуникационные технологии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82.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15418E">
        <w:rPr>
          <w:position w:val="-9"/>
        </w:rPr>
        <w:pict>
          <v:shape id="_x0000_i1395" type="#_x0000_t75" style="width:27.75pt;height:19.5pt">
            <v:imagedata r:id="rId382" o:title=""/>
          </v:shape>
        </w:pict>
      </w:r>
      <w:r w:rsidRPr="00634430">
        <w:t>,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9"/>
        </w:rPr>
        <w:pict>
          <v:shape id="_x0000_i1396" type="#_x0000_t75" style="width:207pt;height:19.5pt">
            <v:imagedata r:id="rId383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97" type="#_x0000_t75" style="width:17.25pt;height:19.5pt">
            <v:imagedata r:id="rId384" o:title=""/>
          </v:shape>
        </w:pict>
      </w:r>
      <w:r w:rsidRPr="00634430">
        <w:t xml:space="preserve"> - затраты на приобретение бланочной продукции;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98" type="#_x0000_t75" style="width:26.25pt;height:19.5pt">
            <v:imagedata r:id="rId385" o:title=""/>
          </v:shape>
        </w:pict>
      </w:r>
      <w:r w:rsidRPr="00634430">
        <w:t xml:space="preserve"> - затраты на приобретение канцелярских принадлежностей;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399" type="#_x0000_t75" style="width:19.5pt;height:19.5pt">
            <v:imagedata r:id="rId386" o:title=""/>
          </v:shape>
        </w:pict>
      </w:r>
      <w:r w:rsidRPr="00634430">
        <w:t xml:space="preserve"> - затраты на приобретение хозяйственных товаров и принадлежностей;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400" type="#_x0000_t75" style="width:21.75pt;height:19.5pt">
            <v:imagedata r:id="rId387" o:title=""/>
          </v:shape>
        </w:pict>
      </w:r>
      <w:r w:rsidRPr="00634430">
        <w:t xml:space="preserve"> - затраты на приобретение горюче-смазочных материалов;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401" type="#_x0000_t75" style="width:21.75pt;height:19.5pt">
            <v:imagedata r:id="rId388" o:title=""/>
          </v:shape>
        </w:pict>
      </w:r>
      <w:r w:rsidRPr="00634430">
        <w:t xml:space="preserve"> - затраты на приобретение запасных частей для транспортных средств;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402" type="#_x0000_t75" style="width:26.25pt;height:19.5pt">
            <v:imagedata r:id="rId389" o:title=""/>
          </v:shape>
        </w:pict>
      </w:r>
      <w:r w:rsidRPr="00634430">
        <w:t xml:space="preserve"> - затраты на приобретение материальных запасов для нужд гражданской обороны.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83. Затраты на приобретение бланочной продукции </w:t>
      </w:r>
      <w:r w:rsidRPr="0015418E">
        <w:rPr>
          <w:position w:val="-8"/>
        </w:rPr>
        <w:pict>
          <v:shape id="_x0000_i1403" type="#_x0000_t75" style="width:26.25pt;height:19.5pt">
            <v:imagedata r:id="rId390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5"/>
        </w:rPr>
        <w:pict>
          <v:shape id="_x0000_i1404" type="#_x0000_t75" style="width:171pt;height:39pt">
            <v:imagedata r:id="rId391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405" type="#_x0000_t75" style="width:21.75pt;height:19.5pt">
            <v:imagedata r:id="rId392" o:title=""/>
          </v:shape>
        </w:pict>
      </w:r>
      <w:r w:rsidRPr="00634430">
        <w:t xml:space="preserve"> - планируемое к приобретению количество бланочной продукции;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406" type="#_x0000_t75" style="width:17.25pt;height:19.5pt">
            <v:imagedata r:id="rId393" o:title=""/>
          </v:shape>
        </w:pict>
      </w:r>
      <w:r w:rsidRPr="00634430">
        <w:t xml:space="preserve"> - цена 1 бланка по i-му тиражу;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407" type="#_x0000_t75" style="width:26.25pt;height:19.5pt">
            <v:imagedata r:id="rId394" o:title=""/>
          </v:shape>
        </w:pict>
      </w:r>
      <w:r w:rsidRPr="00634430">
        <w:t xml:space="preserve"> - планируемое к приобретению количество прочей продукции, изготовляемой типографией;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9"/>
        </w:rPr>
        <w:pict>
          <v:shape id="_x0000_i1408" type="#_x0000_t75" style="width:21.75pt;height:19.5pt">
            <v:imagedata r:id="rId395" o:title=""/>
          </v:shape>
        </w:pict>
      </w:r>
      <w:r w:rsidRPr="00634430">
        <w:t xml:space="preserve"> - цена 1 единицы прочей продукции, изготовляемой типографией, по j-му тиражу.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84. Затраты на приобретение канцелярских принадлежностей </w:t>
      </w:r>
      <w:r w:rsidRPr="0015418E">
        <w:rPr>
          <w:position w:val="-8"/>
        </w:rPr>
        <w:pict>
          <v:shape id="_x0000_i1409" type="#_x0000_t75" style="width:34.5pt;height:19.5pt">
            <v:imagedata r:id="rId396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410" type="#_x0000_t75" style="width:149.25pt;height:36.75pt">
            <v:imagedata r:id="rId397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411" type="#_x0000_t75" style="width:34.5pt;height:19.5pt">
            <v:imagedata r:id="rId398" o:title=""/>
          </v:shape>
        </w:pict>
      </w:r>
      <w:r w:rsidRPr="00634430">
        <w:t xml:space="preserve"> - количество i-го предмета канцелярских принадлежностей;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412" type="#_x0000_t75" style="width:21.75pt;height:19.5pt">
            <v:imagedata r:id="rId399" o:title=""/>
          </v:shape>
        </w:pict>
      </w:r>
      <w:r w:rsidRPr="00634430">
        <w:t xml:space="preserve"> - расчетная численность основных работников, определяемая в соответствии с </w:t>
      </w:r>
      <w:hyperlink r:id="rId400" w:history="1">
        <w:r w:rsidRPr="00634430">
          <w:t>пунктами 18</w:t>
        </w:r>
      </w:hyperlink>
      <w:r w:rsidRPr="00634430">
        <w:t xml:space="preserve">, </w:t>
      </w:r>
      <w:hyperlink r:id="rId401" w:history="1">
        <w:r w:rsidRPr="00634430">
          <w:t>22</w:t>
        </w:r>
      </w:hyperlink>
      <w:r w:rsidRPr="00634430">
        <w:t xml:space="preserve"> общих требований к определению нормативных затрат;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413" type="#_x0000_t75" style="width:26.25pt;height:19.5pt">
            <v:imagedata r:id="rId402" o:title=""/>
          </v:shape>
        </w:pict>
      </w:r>
      <w:r w:rsidRPr="00634430">
        <w:t xml:space="preserve"> - цена i-го предмета канцелярских принадлежностей в соответствии с нормативами федеральных государственных органов.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85. Затраты на приобретение хозяйственных товаров и принадлежностей </w:t>
      </w:r>
      <w:r w:rsidRPr="0015418E">
        <w:rPr>
          <w:position w:val="-8"/>
        </w:rPr>
        <w:pict>
          <v:shape id="_x0000_i1414" type="#_x0000_t75" style="width:26.25pt;height:19.5pt">
            <v:imagedata r:id="rId403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415" type="#_x0000_t75" style="width:99pt;height:36.75pt">
            <v:imagedata r:id="rId404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416" type="#_x0000_t75" style="width:21.75pt;height:19.5pt">
            <v:imagedata r:id="rId405" o:title=""/>
          </v:shape>
        </w:pict>
      </w:r>
      <w:r w:rsidRPr="00634430">
        <w:t xml:space="preserve"> - цена i-й единицы хозяйственных товаров и принадлежностей;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417" type="#_x0000_t75" style="width:26.25pt;height:19.5pt">
            <v:imagedata r:id="rId406" o:title=""/>
          </v:shape>
        </w:pict>
      </w:r>
      <w:r w:rsidRPr="00634430">
        <w:t xml:space="preserve"> - количество i-го хозяйственного товара и принадлежности.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86. Затраты на приобретение горюче-смазочных материалов </w:t>
      </w:r>
      <w:r w:rsidRPr="0015418E">
        <w:rPr>
          <w:position w:val="-8"/>
        </w:rPr>
        <w:pict>
          <v:shape id="_x0000_i1418" type="#_x0000_t75" style="width:30pt;height:19.5pt">
            <v:imagedata r:id="rId407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419" type="#_x0000_t75" style="width:147pt;height:36.75pt">
            <v:imagedata r:id="rId408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420" type="#_x0000_t75" style="width:27.75pt;height:19.5pt">
            <v:imagedata r:id="rId409" o:title=""/>
          </v:shape>
        </w:pict>
      </w:r>
      <w:r w:rsidRPr="00634430">
        <w:t xml:space="preserve"> - норма расхода топлива на 100 километров пробега i-го транспортного средства согласно методическим </w:t>
      </w:r>
      <w:hyperlink r:id="rId410" w:history="1">
        <w:r w:rsidRPr="00634430">
          <w:t>рекомендациям</w:t>
        </w:r>
      </w:hyperlink>
      <w:r w:rsidRPr="00634430"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421" type="#_x0000_t75" style="width:26.25pt;height:19.5pt">
            <v:imagedata r:id="rId411" o:title=""/>
          </v:shape>
        </w:pict>
      </w:r>
      <w:r w:rsidRPr="00634430">
        <w:t xml:space="preserve"> - цена 1 литра горюче-смазочного материала по i-му транспортному средству;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422" type="#_x0000_t75" style="width:26.25pt;height:19.5pt">
            <v:imagedata r:id="rId412" o:title=""/>
          </v:shape>
        </w:pict>
      </w:r>
      <w:r w:rsidRPr="00634430"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87.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w:anchor="Par854" w:history="1">
        <w:r w:rsidRPr="00634430">
          <w:t>нормативов</w:t>
        </w:r>
      </w:hyperlink>
      <w:r w:rsidRPr="00634430">
        <w:t xml:space="preserve">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1.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6" w:name="Par814"/>
      <w:bookmarkEnd w:id="26"/>
      <w:r w:rsidRPr="00634430">
        <w:t>III. Затраты на капитальный ремонт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государственного имущества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88.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89.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90. Затраты на разработку проектной документации определяются в соответствии со </w:t>
      </w:r>
      <w:hyperlink r:id="rId413" w:history="1">
        <w:r w:rsidRPr="00634430">
          <w:t>статьей 22</w:t>
        </w:r>
      </w:hyperlink>
      <w:r w:rsidRPr="00634430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7" w:name="Par821"/>
      <w:bookmarkEnd w:id="27"/>
      <w:r w:rsidRPr="00634430">
        <w:t>IV. Затраты на финансовое обеспечение строительства,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реконструкции (в том числе с элементами реставрации),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технического перевооружения объектов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34430">
        <w:t>капитального строительства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91.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14" w:history="1">
        <w:r w:rsidRPr="00634430">
          <w:t>статьей 22</w:t>
        </w:r>
      </w:hyperlink>
      <w:r w:rsidRPr="00634430">
        <w:t xml:space="preserve"> Федерального закона и с законодательством Российской Федерации о градостроительной деятельности.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92. Затраты на приобретение объектов недвижимого имущества определяются в соответствии со </w:t>
      </w:r>
      <w:hyperlink r:id="rId415" w:history="1">
        <w:r w:rsidRPr="00634430">
          <w:t>статьей 22</w:t>
        </w:r>
      </w:hyperlink>
      <w:r w:rsidRPr="00634430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8" w:name="Par829"/>
      <w:bookmarkEnd w:id="28"/>
      <w:r w:rsidRPr="00634430">
        <w:t>V. Затраты на дополнительное профессиональное образование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93. Затраты на приобретение образовательных услуг по профессиональной переподготовке и повышению квалификации </w:t>
      </w:r>
      <w:r w:rsidRPr="0015418E">
        <w:rPr>
          <w:position w:val="-8"/>
        </w:rPr>
        <w:pict>
          <v:shape id="_x0000_i1423" type="#_x0000_t75" style="width:30pt;height:19.5pt">
            <v:imagedata r:id="rId416" o:title=""/>
          </v:shape>
        </w:pict>
      </w:r>
      <w:r w:rsidRPr="00634430">
        <w:t xml:space="preserve"> определяются по формуле: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5418E">
        <w:rPr>
          <w:position w:val="-24"/>
        </w:rPr>
        <w:pict>
          <v:shape id="_x0000_i1424" type="#_x0000_t75" style="width:112.5pt;height:36.75pt">
            <v:imagedata r:id="rId417" o:title=""/>
          </v:shape>
        </w:pict>
      </w:r>
      <w:r w:rsidRPr="00634430">
        <w:t>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>где: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425" type="#_x0000_t75" style="width:27.75pt;height:19.5pt">
            <v:imagedata r:id="rId418" o:title=""/>
          </v:shape>
        </w:pict>
      </w:r>
      <w:r w:rsidRPr="00634430">
        <w:t xml:space="preserve"> - количество работников, направляемых на i-й вид дополнительного профессионального образования;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5418E">
        <w:rPr>
          <w:position w:val="-8"/>
        </w:rPr>
        <w:pict>
          <v:shape id="_x0000_i1426" type="#_x0000_t75" style="width:26.25pt;height:19.5pt">
            <v:imagedata r:id="rId419" o:title=""/>
          </v:shape>
        </w:pict>
      </w:r>
      <w:r w:rsidRPr="00634430">
        <w:t xml:space="preserve"> - цена обучения одного работника по i-му виду дополнительного профессионального образования.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34430">
        <w:t xml:space="preserve">94.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20" w:history="1">
        <w:r w:rsidRPr="00634430">
          <w:t>статьей 22</w:t>
        </w:r>
      </w:hyperlink>
      <w:r w:rsidRPr="00634430">
        <w:t xml:space="preserve"> Федерального закона.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  <w:bookmarkStart w:id="29" w:name="Par844"/>
      <w:bookmarkEnd w:id="29"/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  <w:bookmarkStart w:id="30" w:name="_GoBack"/>
      <w:bookmarkEnd w:id="30"/>
      <w:r w:rsidRPr="00634430">
        <w:t>Приложение 1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634430">
        <w:t>к Правилам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634430">
        <w:t>определения нормативных затрат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634430">
        <w:t>на обеспечение функций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634430">
        <w:t>органов местного самоуправления</w:t>
      </w:r>
    </w:p>
    <w:p w:rsidR="00C71D30" w:rsidRDefault="00C71D30" w:rsidP="00F2260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Торгунского сельского поселения </w:t>
      </w:r>
    </w:p>
    <w:p w:rsidR="00C71D30" w:rsidRPr="00634430" w:rsidRDefault="00C71D30" w:rsidP="00F2260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Старополтавского</w:t>
      </w:r>
      <w:r w:rsidRPr="00634430">
        <w:t xml:space="preserve"> муниципального района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634430">
        <w:t>Волгоградской области,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634430">
        <w:t>в том числе подведомственных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634430">
        <w:t>им казенных учреждений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right"/>
        <w:sectPr w:rsidR="00C71D30" w:rsidRPr="00634430" w:rsidSect="005A1A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31" w:name="Par854"/>
      <w:bookmarkEnd w:id="31"/>
      <w:r w:rsidRPr="00634430">
        <w:rPr>
          <w:b/>
          <w:bCs/>
        </w:rPr>
        <w:t>НОРМАТИВЫ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634430">
        <w:rPr>
          <w:b/>
          <w:bCs/>
        </w:rPr>
        <w:t>ОБЕСПЕЧЕНИЯ ФУНКЦИЙ МУНИЦИПАЛЬНЫХ ОРГАНОВ, ПРИМЕНЯЕМЫЕ ПРИ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634430">
        <w:rPr>
          <w:b/>
          <w:bCs/>
        </w:rPr>
        <w:t>РАСЧЕТЕ НОРМАТИВНЫХ ЗАТРАТ НА ПРИОБРЕТЕНИЕ СЛУЖЕБНОГО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634430">
        <w:rPr>
          <w:b/>
          <w:bCs/>
        </w:rPr>
        <w:t>ЛЕГКОВОГО АВТОТРАНСПОРТА</w:t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44"/>
        <w:gridCol w:w="2324"/>
        <w:gridCol w:w="2154"/>
        <w:gridCol w:w="1701"/>
        <w:gridCol w:w="1814"/>
      </w:tblGrid>
      <w:tr w:rsidR="00C71D30" w:rsidRPr="009B1BA6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D30" w:rsidRPr="009B1BA6" w:rsidRDefault="00C71D30" w:rsidP="0060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B1BA6">
              <w:t>Орган местного самоуправления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D30" w:rsidRPr="009B1BA6" w:rsidRDefault="00C71D30" w:rsidP="0060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B1BA6">
              <w:t>Транспортное средство с персональным закреплением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D30" w:rsidRPr="009B1BA6" w:rsidRDefault="00C71D30" w:rsidP="0060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B1BA6"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C71D30" w:rsidRPr="009B1BA6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D30" w:rsidRPr="009B1BA6" w:rsidRDefault="00C71D30" w:rsidP="0060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D30" w:rsidRPr="009B1BA6" w:rsidRDefault="00C71D30" w:rsidP="0060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B1BA6">
              <w:t>количество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D30" w:rsidRPr="009B1BA6" w:rsidRDefault="00C71D30" w:rsidP="0060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B1BA6">
              <w:t>цена и мощность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D30" w:rsidRPr="009B1BA6" w:rsidRDefault="00C71D30" w:rsidP="0060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B1BA6">
              <w:t>количество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D30" w:rsidRPr="009B1BA6" w:rsidRDefault="00C71D30" w:rsidP="0060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B1BA6">
              <w:t>цена и мощность</w:t>
            </w:r>
          </w:p>
        </w:tc>
      </w:tr>
      <w:tr w:rsidR="00C71D30" w:rsidRPr="009B1BA6">
        <w:tc>
          <w:tcPr>
            <w:tcW w:w="164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D30" w:rsidRPr="009B1BA6" w:rsidRDefault="00C71D30" w:rsidP="00607AF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9B1BA6">
              <w:t>Администирация</w:t>
            </w:r>
            <w:r>
              <w:t>Торгунского</w:t>
            </w:r>
            <w:r w:rsidRPr="009B1BA6">
              <w:t xml:space="preserve"> сельского поселения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D30" w:rsidRPr="009B1BA6" w:rsidRDefault="00C71D30" w:rsidP="00607AF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9B1BA6">
              <w:t>не более 1 единицы в расчете на муниципального служащего, относящегося к высшей группе должностей, замещаемых на определенный срок, не более 1 единицы в расчете на муниципального служащего, относящегося к высшей группе должностей, замещаемых без ограничения срока полномочий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D30" w:rsidRPr="009B1BA6" w:rsidRDefault="00C71D30" w:rsidP="00607AF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9B1BA6">
              <w:t>не более 1,5 млн. рублей и не более 200 лошадиных сил включительно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D30" w:rsidRPr="009B1BA6" w:rsidRDefault="00C71D30" w:rsidP="00607AF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9B1BA6"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D30" w:rsidRPr="009B1BA6" w:rsidRDefault="00C71D30" w:rsidP="00607AF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9B1BA6">
              <w:t>не более 1 млн. рублей и не более 150 лошадиных сил включительно</w:t>
            </w:r>
          </w:p>
        </w:tc>
      </w:tr>
    </w:tbl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34430">
        <w:br w:type="textWrapping" w:clear="all"/>
      </w:r>
    </w:p>
    <w:p w:rsidR="00C71D30" w:rsidRPr="00634430" w:rsidRDefault="00C71D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1D30" w:rsidRPr="00634430" w:rsidRDefault="00C71D3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sz w:val="2"/>
          <w:szCs w:val="2"/>
        </w:rPr>
      </w:pPr>
    </w:p>
    <w:p w:rsidR="00C71D30" w:rsidRPr="00634430" w:rsidRDefault="00C71D30"/>
    <w:sectPr w:rsidR="00C71D30" w:rsidRPr="00634430" w:rsidSect="004D49C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AFD"/>
    <w:rsid w:val="0000328A"/>
    <w:rsid w:val="00023964"/>
    <w:rsid w:val="00072E2A"/>
    <w:rsid w:val="0015418E"/>
    <w:rsid w:val="00271978"/>
    <w:rsid w:val="00274CB2"/>
    <w:rsid w:val="003242E0"/>
    <w:rsid w:val="00392FCC"/>
    <w:rsid w:val="004611BB"/>
    <w:rsid w:val="004A7F9F"/>
    <w:rsid w:val="004D49C2"/>
    <w:rsid w:val="005A1A48"/>
    <w:rsid w:val="00607AFD"/>
    <w:rsid w:val="006222A4"/>
    <w:rsid w:val="00634430"/>
    <w:rsid w:val="006B0321"/>
    <w:rsid w:val="007A148E"/>
    <w:rsid w:val="00833486"/>
    <w:rsid w:val="008C01AF"/>
    <w:rsid w:val="008E7B10"/>
    <w:rsid w:val="00975985"/>
    <w:rsid w:val="009B1BA6"/>
    <w:rsid w:val="009F1B0A"/>
    <w:rsid w:val="00B8185B"/>
    <w:rsid w:val="00B8629A"/>
    <w:rsid w:val="00BA71D8"/>
    <w:rsid w:val="00BC2220"/>
    <w:rsid w:val="00BC7483"/>
    <w:rsid w:val="00C00E98"/>
    <w:rsid w:val="00C3582A"/>
    <w:rsid w:val="00C71D30"/>
    <w:rsid w:val="00D42F78"/>
    <w:rsid w:val="00D44109"/>
    <w:rsid w:val="00D67C2E"/>
    <w:rsid w:val="00F2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C2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975985"/>
    <w:pPr>
      <w:keepNext/>
      <w:suppressAutoHyphens/>
      <w:spacing w:after="0" w:line="240" w:lineRule="auto"/>
      <w:jc w:val="center"/>
      <w:outlineLvl w:val="2"/>
    </w:pPr>
    <w:rPr>
      <w:b/>
      <w:bCs/>
      <w:spacing w:val="60"/>
      <w:sz w:val="36"/>
      <w:szCs w:val="3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607A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607A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7A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607A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Header">
    <w:name w:val="header"/>
    <w:basedOn w:val="Normal"/>
    <w:link w:val="HeaderChar1"/>
    <w:uiPriority w:val="99"/>
    <w:rsid w:val="0097598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character" w:customStyle="1" w:styleId="HeaderChar1">
    <w:name w:val="Header Char1"/>
    <w:link w:val="Header"/>
    <w:uiPriority w:val="99"/>
    <w:locked/>
    <w:rsid w:val="00975985"/>
    <w:rPr>
      <w:rFonts w:eastAsia="Times New Roman"/>
      <w:sz w:val="22"/>
      <w:szCs w:val="22"/>
      <w:lang w:val="ru-RU" w:eastAsia="en-US"/>
    </w:rPr>
  </w:style>
  <w:style w:type="character" w:customStyle="1" w:styleId="Heading3Char1">
    <w:name w:val="Heading 3 Char1"/>
    <w:link w:val="Heading3"/>
    <w:uiPriority w:val="99"/>
    <w:locked/>
    <w:rsid w:val="00975985"/>
    <w:rPr>
      <w:b/>
      <w:bCs/>
      <w:spacing w:val="60"/>
      <w:sz w:val="36"/>
      <w:szCs w:val="3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0.wmf"/><Relationship Id="rId21" Type="http://schemas.openxmlformats.org/officeDocument/2006/relationships/image" Target="media/image17.wmf"/><Relationship Id="rId63" Type="http://schemas.openxmlformats.org/officeDocument/2006/relationships/image" Target="media/image57.wmf"/><Relationship Id="rId159" Type="http://schemas.openxmlformats.org/officeDocument/2006/relationships/image" Target="media/image151.wmf"/><Relationship Id="rId324" Type="http://schemas.openxmlformats.org/officeDocument/2006/relationships/image" Target="media/image315.wmf"/><Relationship Id="rId366" Type="http://schemas.openxmlformats.org/officeDocument/2006/relationships/image" Target="media/image355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59.wmf"/><Relationship Id="rId32" Type="http://schemas.openxmlformats.org/officeDocument/2006/relationships/image" Target="media/image28.wmf"/><Relationship Id="rId74" Type="http://schemas.openxmlformats.org/officeDocument/2006/relationships/image" Target="media/image68.wmf"/><Relationship Id="rId128" Type="http://schemas.openxmlformats.org/officeDocument/2006/relationships/image" Target="media/image120.wmf"/><Relationship Id="rId335" Type="http://schemas.openxmlformats.org/officeDocument/2006/relationships/image" Target="media/image326.wmf"/><Relationship Id="rId377" Type="http://schemas.openxmlformats.org/officeDocument/2006/relationships/image" Target="media/image366.wmf"/><Relationship Id="rId5" Type="http://schemas.openxmlformats.org/officeDocument/2006/relationships/image" Target="media/image1.wmf"/><Relationship Id="rId181" Type="http://schemas.openxmlformats.org/officeDocument/2006/relationships/image" Target="media/image173.wmf"/><Relationship Id="rId237" Type="http://schemas.openxmlformats.org/officeDocument/2006/relationships/image" Target="media/image229.wmf"/><Relationship Id="rId402" Type="http://schemas.openxmlformats.org/officeDocument/2006/relationships/image" Target="media/image389.wmf"/><Relationship Id="rId279" Type="http://schemas.openxmlformats.org/officeDocument/2006/relationships/image" Target="media/image270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58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25" Type="http://schemas.openxmlformats.org/officeDocument/2006/relationships/image" Target="media/image316.wmf"/><Relationship Id="rId346" Type="http://schemas.openxmlformats.org/officeDocument/2006/relationships/image" Target="media/image337.wmf"/><Relationship Id="rId367" Type="http://schemas.openxmlformats.org/officeDocument/2006/relationships/image" Target="media/image356.wmf"/><Relationship Id="rId388" Type="http://schemas.openxmlformats.org/officeDocument/2006/relationships/image" Target="media/image377.wmf"/><Relationship Id="rId85" Type="http://schemas.openxmlformats.org/officeDocument/2006/relationships/image" Target="media/image79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413" Type="http://schemas.openxmlformats.org/officeDocument/2006/relationships/hyperlink" Target="consultantplus://offline/ref=CD9C121EBB826AD23604ACAE0D536FCF042FF62876C0432E4D54590001E3796FEF849C5DD68A2181Y4h3J" TargetMode="External"/><Relationship Id="rId248" Type="http://schemas.openxmlformats.org/officeDocument/2006/relationships/image" Target="media/image240.wmf"/><Relationship Id="rId269" Type="http://schemas.openxmlformats.org/officeDocument/2006/relationships/image" Target="media/image260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hyperlink" Target="consultantplus://offline/ref=CD9C121EBB826AD23604ACAE0D536FCF042EF82676CD432E4D54590001E3796FEF849C5DD68A2180Y4hEJ" TargetMode="External"/><Relationship Id="rId129" Type="http://schemas.openxmlformats.org/officeDocument/2006/relationships/image" Target="media/image121.wmf"/><Relationship Id="rId280" Type="http://schemas.openxmlformats.org/officeDocument/2006/relationships/image" Target="media/image271.wmf"/><Relationship Id="rId315" Type="http://schemas.openxmlformats.org/officeDocument/2006/relationships/image" Target="media/image306.wmf"/><Relationship Id="rId336" Type="http://schemas.openxmlformats.org/officeDocument/2006/relationships/image" Target="media/image327.wmf"/><Relationship Id="rId357" Type="http://schemas.openxmlformats.org/officeDocument/2006/relationships/image" Target="media/image347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67.wmf"/><Relationship Id="rId399" Type="http://schemas.openxmlformats.org/officeDocument/2006/relationships/image" Target="media/image388.wmf"/><Relationship Id="rId403" Type="http://schemas.openxmlformats.org/officeDocument/2006/relationships/image" Target="media/image390.wmf"/><Relationship Id="rId6" Type="http://schemas.openxmlformats.org/officeDocument/2006/relationships/image" Target="media/image2.wmf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9.wmf"/><Relationship Id="rId119" Type="http://schemas.openxmlformats.org/officeDocument/2006/relationships/image" Target="media/image111.wmf"/><Relationship Id="rId270" Type="http://schemas.openxmlformats.org/officeDocument/2006/relationships/image" Target="media/image261.wmf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26" Type="http://schemas.openxmlformats.org/officeDocument/2006/relationships/image" Target="media/image317.wmf"/><Relationship Id="rId347" Type="http://schemas.openxmlformats.org/officeDocument/2006/relationships/image" Target="media/image338.wmf"/><Relationship Id="rId44" Type="http://schemas.openxmlformats.org/officeDocument/2006/relationships/image" Target="media/image40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57.wmf"/><Relationship Id="rId389" Type="http://schemas.openxmlformats.org/officeDocument/2006/relationships/image" Target="media/image378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414" Type="http://schemas.openxmlformats.org/officeDocument/2006/relationships/hyperlink" Target="consultantplus://offline/ref=CD9C121EBB826AD23604ACAE0D536FCF042FF62876C0432E4D54590001E3796FEF849C5DD68A2181Y4h3J" TargetMode="External"/><Relationship Id="rId13" Type="http://schemas.openxmlformats.org/officeDocument/2006/relationships/image" Target="media/image9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281" Type="http://schemas.openxmlformats.org/officeDocument/2006/relationships/image" Target="media/image272.wmf"/><Relationship Id="rId316" Type="http://schemas.openxmlformats.org/officeDocument/2006/relationships/image" Target="media/image307.wmf"/><Relationship Id="rId337" Type="http://schemas.openxmlformats.org/officeDocument/2006/relationships/image" Target="media/image328.wmf"/><Relationship Id="rId34" Type="http://schemas.openxmlformats.org/officeDocument/2006/relationships/image" Target="media/image30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48.wmf"/><Relationship Id="rId379" Type="http://schemas.openxmlformats.org/officeDocument/2006/relationships/image" Target="media/image368.wmf"/><Relationship Id="rId7" Type="http://schemas.openxmlformats.org/officeDocument/2006/relationships/image" Target="media/image3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79.wmf"/><Relationship Id="rId404" Type="http://schemas.openxmlformats.org/officeDocument/2006/relationships/image" Target="media/image391.wmf"/><Relationship Id="rId250" Type="http://schemas.openxmlformats.org/officeDocument/2006/relationships/image" Target="media/image242.wmf"/><Relationship Id="rId271" Type="http://schemas.openxmlformats.org/officeDocument/2006/relationships/image" Target="media/image262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8.wmf"/><Relationship Id="rId348" Type="http://schemas.openxmlformats.org/officeDocument/2006/relationships/image" Target="media/image339.wmf"/><Relationship Id="rId369" Type="http://schemas.openxmlformats.org/officeDocument/2006/relationships/image" Target="media/image358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69.wmf"/><Relationship Id="rId415" Type="http://schemas.openxmlformats.org/officeDocument/2006/relationships/hyperlink" Target="consultantplus://offline/ref=CD9C121EBB826AD23604ACAE0D536FCF042FF62876C0432E4D54590001E3796FEF849C5DD68A2181Y4h3J" TargetMode="External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3.wmf"/><Relationship Id="rId317" Type="http://schemas.openxmlformats.org/officeDocument/2006/relationships/image" Target="media/image308.wmf"/><Relationship Id="rId338" Type="http://schemas.openxmlformats.org/officeDocument/2006/relationships/image" Target="media/image329.wmf"/><Relationship Id="rId359" Type="http://schemas.openxmlformats.org/officeDocument/2006/relationships/image" Target="media/image349.wmf"/><Relationship Id="rId8" Type="http://schemas.openxmlformats.org/officeDocument/2006/relationships/image" Target="media/image4.wmf"/><Relationship Id="rId98" Type="http://schemas.openxmlformats.org/officeDocument/2006/relationships/image" Target="media/image92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59.wmf"/><Relationship Id="rId391" Type="http://schemas.openxmlformats.org/officeDocument/2006/relationships/image" Target="media/image380.wmf"/><Relationship Id="rId405" Type="http://schemas.openxmlformats.org/officeDocument/2006/relationships/image" Target="media/image392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1.wmf"/><Relationship Id="rId272" Type="http://schemas.openxmlformats.org/officeDocument/2006/relationships/image" Target="media/image263.wmf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28" Type="http://schemas.openxmlformats.org/officeDocument/2006/relationships/image" Target="media/image319.wmf"/><Relationship Id="rId349" Type="http://schemas.openxmlformats.org/officeDocument/2006/relationships/image" Target="media/image340.wmf"/><Relationship Id="rId88" Type="http://schemas.openxmlformats.org/officeDocument/2006/relationships/image" Target="media/image82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0.wmf"/><Relationship Id="rId381" Type="http://schemas.openxmlformats.org/officeDocument/2006/relationships/image" Target="media/image370.wmf"/><Relationship Id="rId416" Type="http://schemas.openxmlformats.org/officeDocument/2006/relationships/image" Target="media/image399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1.wmf"/><Relationship Id="rId262" Type="http://schemas.openxmlformats.org/officeDocument/2006/relationships/image" Target="media/image254.wmf"/><Relationship Id="rId283" Type="http://schemas.openxmlformats.org/officeDocument/2006/relationships/image" Target="media/image274.wmf"/><Relationship Id="rId318" Type="http://schemas.openxmlformats.org/officeDocument/2006/relationships/image" Target="media/image309.wmf"/><Relationship Id="rId339" Type="http://schemas.openxmlformats.org/officeDocument/2006/relationships/image" Target="media/image330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1.wmf"/><Relationship Id="rId371" Type="http://schemas.openxmlformats.org/officeDocument/2006/relationships/image" Target="media/image360.wmf"/><Relationship Id="rId406" Type="http://schemas.openxmlformats.org/officeDocument/2006/relationships/image" Target="media/image393.wmf"/><Relationship Id="rId9" Type="http://schemas.openxmlformats.org/officeDocument/2006/relationships/image" Target="media/image5.wmf"/><Relationship Id="rId210" Type="http://schemas.openxmlformats.org/officeDocument/2006/relationships/image" Target="media/image202.wmf"/><Relationship Id="rId392" Type="http://schemas.openxmlformats.org/officeDocument/2006/relationships/image" Target="media/image381.wmf"/><Relationship Id="rId26" Type="http://schemas.openxmlformats.org/officeDocument/2006/relationships/image" Target="media/image22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4.wmf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image" Target="media/image320.wmf"/><Relationship Id="rId47" Type="http://schemas.openxmlformats.org/officeDocument/2006/relationships/image" Target="media/image43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1.wmf"/><Relationship Id="rId361" Type="http://schemas.openxmlformats.org/officeDocument/2006/relationships/image" Target="media/image351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1.wmf"/><Relationship Id="rId417" Type="http://schemas.openxmlformats.org/officeDocument/2006/relationships/image" Target="media/image400.wmf"/><Relationship Id="rId16" Type="http://schemas.openxmlformats.org/officeDocument/2006/relationships/image" Target="media/image12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5.wmf"/><Relationship Id="rId319" Type="http://schemas.openxmlformats.org/officeDocument/2006/relationships/image" Target="media/image310.wmf"/><Relationship Id="rId37" Type="http://schemas.openxmlformats.org/officeDocument/2006/relationships/image" Target="media/image33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1.wmf"/><Relationship Id="rId90" Type="http://schemas.openxmlformats.org/officeDocument/2006/relationships/image" Target="media/image84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2.wmf"/><Relationship Id="rId372" Type="http://schemas.openxmlformats.org/officeDocument/2006/relationships/image" Target="media/image361.wmf"/><Relationship Id="rId393" Type="http://schemas.openxmlformats.org/officeDocument/2006/relationships/image" Target="media/image382.wmf"/><Relationship Id="rId407" Type="http://schemas.openxmlformats.org/officeDocument/2006/relationships/image" Target="media/image394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5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27" Type="http://schemas.openxmlformats.org/officeDocument/2006/relationships/image" Target="media/image23.wmf"/><Relationship Id="rId48" Type="http://schemas.openxmlformats.org/officeDocument/2006/relationships/hyperlink" Target="consultantplus://offline/ref=CD9C121EBB826AD23604ACAE0D536FCF042EF82676CD432E4D54590001E3796FEF849C5DD68A2289Y4hEJ" TargetMode="External"/><Relationship Id="rId69" Type="http://schemas.openxmlformats.org/officeDocument/2006/relationships/image" Target="media/image63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1.wmf"/><Relationship Id="rId80" Type="http://schemas.openxmlformats.org/officeDocument/2006/relationships/image" Target="media/image74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2.wmf"/><Relationship Id="rId362" Type="http://schemas.openxmlformats.org/officeDocument/2006/relationships/image" Target="media/image352.wmf"/><Relationship Id="rId383" Type="http://schemas.openxmlformats.org/officeDocument/2006/relationships/image" Target="media/image372.wmf"/><Relationship Id="rId418" Type="http://schemas.openxmlformats.org/officeDocument/2006/relationships/image" Target="media/image401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6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6.wmf"/><Relationship Id="rId310" Type="http://schemas.openxmlformats.org/officeDocument/2006/relationships/image" Target="media/image301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2.wmf"/><Relationship Id="rId352" Type="http://schemas.openxmlformats.org/officeDocument/2006/relationships/image" Target="media/image343.wmf"/><Relationship Id="rId373" Type="http://schemas.openxmlformats.org/officeDocument/2006/relationships/image" Target="media/image362.wmf"/><Relationship Id="rId394" Type="http://schemas.openxmlformats.org/officeDocument/2006/relationships/image" Target="media/image383.wmf"/><Relationship Id="rId408" Type="http://schemas.openxmlformats.org/officeDocument/2006/relationships/image" Target="media/image395.wmf"/><Relationship Id="rId1" Type="http://schemas.openxmlformats.org/officeDocument/2006/relationships/styles" Target="styles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4.wmf"/><Relationship Id="rId49" Type="http://schemas.openxmlformats.org/officeDocument/2006/relationships/hyperlink" Target="consultantplus://offline/ref=CD9C121EBB826AD23604ACAE0D536FCF042EF82676CD432E4D54590001E3796FEF849C5DD68A2180Y4hEJ" TargetMode="External"/><Relationship Id="rId114" Type="http://schemas.openxmlformats.org/officeDocument/2006/relationships/image" Target="media/image106.wmf"/><Relationship Id="rId275" Type="http://schemas.openxmlformats.org/officeDocument/2006/relationships/image" Target="media/image266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2.wmf"/><Relationship Id="rId342" Type="http://schemas.openxmlformats.org/officeDocument/2006/relationships/image" Target="media/image333.wmf"/><Relationship Id="rId363" Type="http://schemas.openxmlformats.org/officeDocument/2006/relationships/hyperlink" Target="consultantplus://offline/ref=CD9C121EBB826AD23604ACAE0D536FCF042FF12C75C3432E4D54590001E3796FEF849C5DD68A2388Y4hCJ" TargetMode="External"/><Relationship Id="rId384" Type="http://schemas.openxmlformats.org/officeDocument/2006/relationships/image" Target="media/image373.wmf"/><Relationship Id="rId419" Type="http://schemas.openxmlformats.org/officeDocument/2006/relationships/image" Target="media/image402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7.wmf"/><Relationship Id="rId286" Type="http://schemas.openxmlformats.org/officeDocument/2006/relationships/image" Target="media/image277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2.wmf"/><Relationship Id="rId332" Type="http://schemas.openxmlformats.org/officeDocument/2006/relationships/image" Target="media/image323.wmf"/><Relationship Id="rId353" Type="http://schemas.openxmlformats.org/officeDocument/2006/relationships/image" Target="media/image344.wmf"/><Relationship Id="rId374" Type="http://schemas.openxmlformats.org/officeDocument/2006/relationships/image" Target="media/image363.wmf"/><Relationship Id="rId395" Type="http://schemas.openxmlformats.org/officeDocument/2006/relationships/image" Target="media/image384.wmf"/><Relationship Id="rId409" Type="http://schemas.openxmlformats.org/officeDocument/2006/relationships/image" Target="media/image396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hyperlink" Target="consultantplus://offline/ref=CD9C121EBB826AD23604ACAE0D536FCF042FF62876C0432E4D54590001E3796FEF849C5DD68A2181Y4h3J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25.wmf"/><Relationship Id="rId255" Type="http://schemas.openxmlformats.org/officeDocument/2006/relationships/image" Target="media/image247.wmf"/><Relationship Id="rId276" Type="http://schemas.openxmlformats.org/officeDocument/2006/relationships/image" Target="media/image267.wmf"/><Relationship Id="rId297" Type="http://schemas.openxmlformats.org/officeDocument/2006/relationships/image" Target="media/image288.wmf"/><Relationship Id="rId40" Type="http://schemas.openxmlformats.org/officeDocument/2006/relationships/image" Target="media/image36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4.wmf"/><Relationship Id="rId364" Type="http://schemas.openxmlformats.org/officeDocument/2006/relationships/image" Target="media/image353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4.wmf"/><Relationship Id="rId19" Type="http://schemas.openxmlformats.org/officeDocument/2006/relationships/image" Target="media/image15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8.wmf"/><Relationship Id="rId410" Type="http://schemas.openxmlformats.org/officeDocument/2006/relationships/hyperlink" Target="consultantplus://offline/ref=CD9C121EBB826AD23604ACAE0D536FCF042EF22F72C3432E4D54590001E3796FEF849C5DD68A2380Y4h3J" TargetMode="External"/><Relationship Id="rId30" Type="http://schemas.openxmlformats.org/officeDocument/2006/relationships/image" Target="media/image26.wmf"/><Relationship Id="rId105" Type="http://schemas.openxmlformats.org/officeDocument/2006/relationships/image" Target="media/image99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3.wmf"/><Relationship Id="rId333" Type="http://schemas.openxmlformats.org/officeDocument/2006/relationships/image" Target="media/image324.wmf"/><Relationship Id="rId354" Type="http://schemas.openxmlformats.org/officeDocument/2006/relationships/hyperlink" Target="consultantplus://offline/ref=CD9C121EBB826AD23604ACAE0D536FCF042FF62F70C4432E4D54590001YEh3J" TargetMode="External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1.wmf"/><Relationship Id="rId375" Type="http://schemas.openxmlformats.org/officeDocument/2006/relationships/image" Target="media/image364.wmf"/><Relationship Id="rId396" Type="http://schemas.openxmlformats.org/officeDocument/2006/relationships/image" Target="media/image385.wmf"/><Relationship Id="rId3" Type="http://schemas.openxmlformats.org/officeDocument/2006/relationships/webSettings" Target="webSetting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8.wmf"/><Relationship Id="rId298" Type="http://schemas.openxmlformats.org/officeDocument/2006/relationships/image" Target="media/image289.wmf"/><Relationship Id="rId400" Type="http://schemas.openxmlformats.org/officeDocument/2006/relationships/hyperlink" Target="consultantplus://offline/ref=CD9C121EBB826AD23604ACAE0D536FCF042EF82676CD432E4D54590001E3796FEF849C5DD68A2289Y4hEJ" TargetMode="External"/><Relationship Id="rId421" Type="http://schemas.openxmlformats.org/officeDocument/2006/relationships/fontTable" Target="fontTable.xml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5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1.wmf"/><Relationship Id="rId365" Type="http://schemas.openxmlformats.org/officeDocument/2006/relationships/image" Target="media/image354.wmf"/><Relationship Id="rId386" Type="http://schemas.openxmlformats.org/officeDocument/2006/relationships/image" Target="media/image375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hyperlink" Target="consultantplus://offline/ref=CD9C121EBB826AD23604ADB50C536FCF012BF02B7893142C1C0157Y0h5J" TargetMode="External"/><Relationship Id="rId288" Type="http://schemas.openxmlformats.org/officeDocument/2006/relationships/image" Target="media/image279.wmf"/><Relationship Id="rId411" Type="http://schemas.openxmlformats.org/officeDocument/2006/relationships/image" Target="media/image397.wmf"/><Relationship Id="rId106" Type="http://schemas.openxmlformats.org/officeDocument/2006/relationships/image" Target="media/image100.wmf"/><Relationship Id="rId127" Type="http://schemas.openxmlformats.org/officeDocument/2006/relationships/image" Target="media/image119.wmf"/><Relationship Id="rId313" Type="http://schemas.openxmlformats.org/officeDocument/2006/relationships/image" Target="media/image304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5.wmf"/><Relationship Id="rId355" Type="http://schemas.openxmlformats.org/officeDocument/2006/relationships/image" Target="media/image345.wmf"/><Relationship Id="rId376" Type="http://schemas.openxmlformats.org/officeDocument/2006/relationships/image" Target="media/image365.wmf"/><Relationship Id="rId397" Type="http://schemas.openxmlformats.org/officeDocument/2006/relationships/image" Target="media/image386.wmf"/><Relationship Id="rId4" Type="http://schemas.openxmlformats.org/officeDocument/2006/relationships/hyperlink" Target="consultantplus://offline/ref=CD9C121EBB826AD23604ACAE0D536FCF042FF62876C0432E4D54590001E3796FEF849C5DYDh3J" TargetMode="Externa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69.wmf"/><Relationship Id="rId401" Type="http://schemas.openxmlformats.org/officeDocument/2006/relationships/hyperlink" Target="consultantplus://offline/ref=CD9C121EBB826AD23604ACAE0D536FCF042EF82676CD432E4D54590001E3796FEF849C5DD68A2180Y4hEJ" TargetMode="External"/><Relationship Id="rId422" Type="http://schemas.openxmlformats.org/officeDocument/2006/relationships/theme" Target="theme/theme1.xml"/><Relationship Id="rId303" Type="http://schemas.openxmlformats.org/officeDocument/2006/relationships/image" Target="media/image294.wmf"/><Relationship Id="rId42" Type="http://schemas.openxmlformats.org/officeDocument/2006/relationships/image" Target="media/image38.wmf"/><Relationship Id="rId84" Type="http://schemas.openxmlformats.org/officeDocument/2006/relationships/image" Target="media/image78.wmf"/><Relationship Id="rId138" Type="http://schemas.openxmlformats.org/officeDocument/2006/relationships/image" Target="media/image130.wmf"/><Relationship Id="rId345" Type="http://schemas.openxmlformats.org/officeDocument/2006/relationships/image" Target="media/image336.wmf"/><Relationship Id="rId387" Type="http://schemas.openxmlformats.org/officeDocument/2006/relationships/image" Target="media/image376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412" Type="http://schemas.openxmlformats.org/officeDocument/2006/relationships/image" Target="media/image398.wmf"/><Relationship Id="rId107" Type="http://schemas.openxmlformats.org/officeDocument/2006/relationships/hyperlink" Target="consultantplus://offline/ref=CD9C121EBB826AD23604ACAE0D536FCF042EF82676CD432E4D54590001E3796FEF849C5DD68A2289Y4hEJ" TargetMode="External"/><Relationship Id="rId289" Type="http://schemas.openxmlformats.org/officeDocument/2006/relationships/image" Target="media/image280.wmf"/><Relationship Id="rId11" Type="http://schemas.openxmlformats.org/officeDocument/2006/relationships/image" Target="media/image7.wmf"/><Relationship Id="rId53" Type="http://schemas.openxmlformats.org/officeDocument/2006/relationships/image" Target="media/image47.wmf"/><Relationship Id="rId149" Type="http://schemas.openxmlformats.org/officeDocument/2006/relationships/image" Target="media/image141.wmf"/><Relationship Id="rId314" Type="http://schemas.openxmlformats.org/officeDocument/2006/relationships/image" Target="media/image305.wmf"/><Relationship Id="rId356" Type="http://schemas.openxmlformats.org/officeDocument/2006/relationships/image" Target="media/image346.wmf"/><Relationship Id="rId398" Type="http://schemas.openxmlformats.org/officeDocument/2006/relationships/image" Target="media/image387.wmf"/><Relationship Id="rId95" Type="http://schemas.openxmlformats.org/officeDocument/2006/relationships/image" Target="media/image89.wmf"/><Relationship Id="rId160" Type="http://schemas.openxmlformats.org/officeDocument/2006/relationships/image" Target="media/image152.wmf"/><Relationship Id="rId216" Type="http://schemas.openxmlformats.org/officeDocument/2006/relationships/image" Target="media/image208.wmf"/><Relationship Id="rId258" Type="http://schemas.openxmlformats.org/officeDocument/2006/relationships/image" Target="media/image2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30</Pages>
  <Words>7551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Администрация </cp:lastModifiedBy>
  <cp:revision>28</cp:revision>
  <dcterms:created xsi:type="dcterms:W3CDTF">2015-12-15T09:33:00Z</dcterms:created>
  <dcterms:modified xsi:type="dcterms:W3CDTF">2015-12-28T05:29:00Z</dcterms:modified>
</cp:coreProperties>
</file>